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5954"/>
        <w:gridCol w:w="2049"/>
        <w:gridCol w:w="1693"/>
      </w:tblGrid>
      <w:tr w:rsidR="001414ED" w:rsidRPr="001414ED" w14:paraId="5C27BA1B" w14:textId="77777777" w:rsidTr="00292317">
        <w:tc>
          <w:tcPr>
            <w:tcW w:w="5954" w:type="dxa"/>
            <w:vMerge w:val="restart"/>
            <w:tcBorders>
              <w:top w:val="nil"/>
              <w:left w:val="nil"/>
              <w:right w:val="nil"/>
            </w:tcBorders>
          </w:tcPr>
          <w:p w14:paraId="1B99DF75" w14:textId="77777777" w:rsidR="001414ED" w:rsidRPr="001414ED" w:rsidRDefault="001414ED" w:rsidP="001414ED">
            <w:pPr>
              <w:tabs>
                <w:tab w:val="left" w:pos="3402"/>
              </w:tabs>
              <w:spacing w:after="20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14:paraId="791E4D5D" w14:textId="77777777" w:rsidR="001414ED" w:rsidRPr="001414ED" w:rsidRDefault="001414ED" w:rsidP="001414ED">
            <w:pPr>
              <w:tabs>
                <w:tab w:val="left" w:pos="3402"/>
              </w:tabs>
              <w:spacing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Valinta1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FORMCHECKBOX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0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 xml:space="preserve"> Uusi/New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1A8ADC07" w14:textId="77777777" w:rsidR="001414ED" w:rsidRPr="001414ED" w:rsidRDefault="001414ED" w:rsidP="001414ED">
            <w:pPr>
              <w:tabs>
                <w:tab w:val="left" w:pos="3402"/>
              </w:tabs>
              <w:spacing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Valinta3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FORMCHECKBOX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1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 xml:space="preserve"> Lisäys/Add</w:t>
            </w:r>
          </w:p>
        </w:tc>
      </w:tr>
      <w:tr w:rsidR="001414ED" w:rsidRPr="001414ED" w14:paraId="2C2ECB06" w14:textId="77777777" w:rsidTr="00292317">
        <w:tc>
          <w:tcPr>
            <w:tcW w:w="5954" w:type="dxa"/>
            <w:vMerge/>
            <w:tcBorders>
              <w:left w:val="nil"/>
              <w:bottom w:val="nil"/>
              <w:right w:val="nil"/>
            </w:tcBorders>
          </w:tcPr>
          <w:p w14:paraId="7B1B752C" w14:textId="77777777" w:rsidR="001414ED" w:rsidRPr="001414ED" w:rsidRDefault="001414ED" w:rsidP="001414ED">
            <w:pPr>
              <w:tabs>
                <w:tab w:val="left" w:pos="3402"/>
              </w:tabs>
              <w:spacing w:after="20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14:paraId="676B113E" w14:textId="77777777" w:rsidR="001414ED" w:rsidRPr="001414ED" w:rsidRDefault="001414ED" w:rsidP="001414ED">
            <w:pPr>
              <w:tabs>
                <w:tab w:val="left" w:pos="3402"/>
              </w:tabs>
              <w:spacing w:after="20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Valinta2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FORMCHECKBOX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2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 xml:space="preserve"> Muutos/Change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118165E5" w14:textId="77777777" w:rsidR="001414ED" w:rsidRPr="001414ED" w:rsidRDefault="001414ED" w:rsidP="001414ED">
            <w:pPr>
              <w:tabs>
                <w:tab w:val="left" w:pos="3402"/>
              </w:tabs>
              <w:spacing w:after="12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" w:name="Valinta4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FORMCHECKBOX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3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 xml:space="preserve"> Poisto/Delete</w:t>
            </w:r>
          </w:p>
        </w:tc>
      </w:tr>
    </w:tbl>
    <w:p w14:paraId="1A2F6DF0" w14:textId="77777777" w:rsidR="001414ED" w:rsidRPr="001414ED" w:rsidRDefault="00D05231" w:rsidP="001414ED">
      <w:pPr>
        <w:tabs>
          <w:tab w:val="left" w:pos="3402"/>
        </w:tabs>
        <w:spacing w:before="120" w:after="20" w:line="260" w:lineRule="exact"/>
        <w:rPr>
          <w:rFonts w:ascii="Times New Roman" w:hAnsi="Times New Roman" w:cs="Times New Roman"/>
          <w:b/>
          <w:sz w:val="19"/>
          <w:szCs w:val="19"/>
          <w:lang w:val="fi-FI"/>
        </w:rPr>
      </w:pPr>
      <w:r>
        <w:rPr>
          <w:rFonts w:ascii="Times New Roman" w:hAnsi="Times New Roman" w:cs="Times New Roman"/>
          <w:b/>
          <w:sz w:val="19"/>
          <w:szCs w:val="19"/>
          <w:lang w:val="fi-FI"/>
        </w:rPr>
        <w:t xml:space="preserve">Yritysasiakas, joka antaa valtakirjan (valtuuttaja) / </w:t>
      </w:r>
      <w:r w:rsidRPr="001C3FF4">
        <w:rPr>
          <w:rFonts w:ascii="Times New Roman" w:hAnsi="Times New Roman" w:cs="Times New Roman"/>
          <w:b/>
          <w:sz w:val="19"/>
          <w:szCs w:val="19"/>
        </w:rPr>
        <w:t>Corporate Customer Authorizing party (Account holder)</w:t>
      </w:r>
    </w:p>
    <w:tbl>
      <w:tblPr>
        <w:tblStyle w:val="TableGrid2"/>
        <w:tblW w:w="9912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1105"/>
        <w:gridCol w:w="29"/>
        <w:gridCol w:w="1701"/>
        <w:gridCol w:w="3254"/>
      </w:tblGrid>
      <w:tr w:rsidR="001414ED" w:rsidRPr="001414ED" w14:paraId="1BEEA20B" w14:textId="77777777" w:rsidTr="00292317">
        <w:tc>
          <w:tcPr>
            <w:tcW w:w="6658" w:type="dxa"/>
            <w:gridSpan w:val="5"/>
          </w:tcPr>
          <w:p w14:paraId="289951FA" w14:textId="77777777"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Nimi/Name</w:t>
            </w:r>
          </w:p>
          <w:p w14:paraId="1CEAA9BB" w14:textId="297097CE" w:rsidR="001414ED" w:rsidRPr="001414ED" w:rsidRDefault="005C731B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Recipient1"/>
                  <w:enabled/>
                  <w:calcOnExit w:val="0"/>
                  <w:textInput>
                    <w:default w:val="XLEDGER OY"/>
                  </w:textInput>
                </w:ffData>
              </w:fldChar>
            </w:r>
            <w:bookmarkStart w:id="4" w:name="Recipient1"/>
            <w:r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 </w:t>
            </w:r>
            <w:r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 </w:t>
            </w:r>
            <w:r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 </w:t>
            </w:r>
            <w:r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 </w:t>
            </w:r>
            <w:r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 </w:t>
            </w:r>
            <w:r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4"/>
          </w:p>
        </w:tc>
        <w:tc>
          <w:tcPr>
            <w:tcW w:w="3254" w:type="dxa"/>
          </w:tcPr>
          <w:p w14:paraId="717E3077" w14:textId="77777777" w:rsidR="001414ED" w:rsidRPr="001414ED" w:rsidRDefault="001414ED" w:rsidP="001414ED">
            <w:pPr>
              <w:tabs>
                <w:tab w:val="left" w:pos="-108"/>
              </w:tabs>
              <w:spacing w:before="10" w:after="10" w:line="230" w:lineRule="atLeast"/>
              <w:ind w:left="34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Y-tunnus/Customer ID</w:t>
            </w:r>
          </w:p>
          <w:p w14:paraId="111634A7" w14:textId="5A71BD60" w:rsidR="001414ED" w:rsidRPr="001414ED" w:rsidRDefault="005C731B" w:rsidP="001414ED">
            <w:pPr>
              <w:tabs>
                <w:tab w:val="left" w:pos="-108"/>
              </w:tabs>
              <w:spacing w:before="10" w:after="10" w:line="230" w:lineRule="atLeast"/>
              <w:ind w:left="34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Customernumber"/>
                  <w:enabled/>
                  <w:calcOnExit w:val="0"/>
                  <w:textInput>
                    <w:default w:val="31512762"/>
                  </w:textInput>
                </w:ffData>
              </w:fldChar>
            </w:r>
            <w:bookmarkStart w:id="5" w:name="Customernumber"/>
            <w:r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 </w:t>
            </w:r>
            <w:r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 </w:t>
            </w:r>
            <w:r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 </w:t>
            </w:r>
            <w:r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 </w:t>
            </w:r>
            <w:r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 </w:t>
            </w:r>
            <w:r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5"/>
          </w:p>
        </w:tc>
      </w:tr>
      <w:tr w:rsidR="001414ED" w:rsidRPr="001414ED" w14:paraId="6C0E91E3" w14:textId="77777777" w:rsidTr="00292317">
        <w:tc>
          <w:tcPr>
            <w:tcW w:w="6658" w:type="dxa"/>
            <w:gridSpan w:val="5"/>
          </w:tcPr>
          <w:p w14:paraId="2CCB3C64" w14:textId="77777777"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Postitusosoite/Address</w:t>
            </w:r>
          </w:p>
          <w:p w14:paraId="0BD88B3E" w14:textId="69FA9F88"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6" w:name="Teksti12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FORMTEXT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6"/>
          </w:p>
        </w:tc>
        <w:tc>
          <w:tcPr>
            <w:tcW w:w="3254" w:type="dxa"/>
          </w:tcPr>
          <w:p w14:paraId="0D6284DF" w14:textId="77777777" w:rsidR="001414ED" w:rsidRPr="001414ED" w:rsidRDefault="001414ED" w:rsidP="001414ED">
            <w:pPr>
              <w:tabs>
                <w:tab w:val="left" w:pos="0"/>
              </w:tabs>
              <w:spacing w:before="10" w:line="23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</w:rPr>
              <w:t>Vanhat osoitteet poistetaan/</w:t>
            </w:r>
          </w:p>
          <w:p w14:paraId="17900D18" w14:textId="77777777" w:rsidR="001414ED" w:rsidRPr="001414ED" w:rsidRDefault="001414ED" w:rsidP="001414ED">
            <w:pPr>
              <w:tabs>
                <w:tab w:val="left" w:pos="0"/>
              </w:tabs>
              <w:spacing w:after="10" w:line="23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</w:rPr>
              <w:t>Old addresses are terminated</w:t>
            </w:r>
          </w:p>
          <w:p w14:paraId="0C532066" w14:textId="77777777"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7" w:name="Valinta20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FORMCHECKBOX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7"/>
          </w:p>
        </w:tc>
      </w:tr>
      <w:tr w:rsidR="001414ED" w:rsidRPr="001414ED" w14:paraId="658DA245" w14:textId="77777777" w:rsidTr="00292317">
        <w:tc>
          <w:tcPr>
            <w:tcW w:w="2405" w:type="dxa"/>
          </w:tcPr>
          <w:p w14:paraId="05FFB172" w14:textId="77777777" w:rsidR="001414ED" w:rsidRPr="001414ED" w:rsidRDefault="007F76BB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Postinumero/</w:t>
            </w:r>
            <w:r w:rsidRPr="007F76BB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Postc</w:t>
            </w:r>
            <w:r w:rsidR="001414ED" w:rsidRPr="007F76BB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ode</w:t>
            </w:r>
          </w:p>
          <w:p w14:paraId="3D471F2E" w14:textId="5C17AF48"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8" w:name="Teksti13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FORMTEXT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8"/>
          </w:p>
        </w:tc>
        <w:tc>
          <w:tcPr>
            <w:tcW w:w="7507" w:type="dxa"/>
            <w:gridSpan w:val="5"/>
          </w:tcPr>
          <w:p w14:paraId="6C840D76" w14:textId="77777777"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Postitoimipaikka/Post Office</w:t>
            </w:r>
          </w:p>
          <w:p w14:paraId="21055B55" w14:textId="0006FB00"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9" w:name="Teksti14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FORMTEXT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9"/>
          </w:p>
        </w:tc>
      </w:tr>
      <w:tr w:rsidR="001414ED" w:rsidRPr="001414ED" w14:paraId="3FE17AA7" w14:textId="77777777" w:rsidTr="00292317">
        <w:tc>
          <w:tcPr>
            <w:tcW w:w="6658" w:type="dxa"/>
            <w:gridSpan w:val="5"/>
          </w:tcPr>
          <w:p w14:paraId="05971B78" w14:textId="77777777"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Yhteyshenkilö/Contact person</w:t>
            </w:r>
          </w:p>
          <w:p w14:paraId="11057B60" w14:textId="2C2389AF"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0" w:name="Teksti16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FORMTEXT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10"/>
          </w:p>
        </w:tc>
        <w:tc>
          <w:tcPr>
            <w:tcW w:w="3254" w:type="dxa"/>
          </w:tcPr>
          <w:p w14:paraId="1A5ACEDF" w14:textId="77777777"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Puhelin/Phone</w:t>
            </w:r>
          </w:p>
          <w:p w14:paraId="28BEEEF2" w14:textId="4B3DAE77"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1" w:name="Teksti17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FORMTEXT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11"/>
          </w:p>
        </w:tc>
      </w:tr>
      <w:tr w:rsidR="001414ED" w:rsidRPr="001414ED" w14:paraId="5439F271" w14:textId="77777777" w:rsidTr="00292317">
        <w:tc>
          <w:tcPr>
            <w:tcW w:w="9912" w:type="dxa"/>
            <w:gridSpan w:val="6"/>
          </w:tcPr>
          <w:p w14:paraId="482B301C" w14:textId="77777777"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E-mail</w:t>
            </w:r>
          </w:p>
          <w:p w14:paraId="3BE17B0A" w14:textId="5B353339"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2" w:name="Teksti18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FORMTEXT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12"/>
          </w:p>
        </w:tc>
      </w:tr>
      <w:tr w:rsidR="001414ED" w:rsidRPr="001414ED" w14:paraId="3004D25A" w14:textId="77777777" w:rsidTr="00292317">
        <w:tc>
          <w:tcPr>
            <w:tcW w:w="9912" w:type="dxa"/>
            <w:gridSpan w:val="6"/>
            <w:tcBorders>
              <w:bottom w:val="single" w:sz="4" w:space="0" w:color="auto"/>
            </w:tcBorders>
          </w:tcPr>
          <w:p w14:paraId="4E16C1A6" w14:textId="77777777"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</w:rPr>
              <w:t>Tilinumero/-t/Account number/s</w:t>
            </w:r>
          </w:p>
          <w:p w14:paraId="5A0FED06" w14:textId="0A0800F1" w:rsidR="001414ED" w:rsidRPr="001414ED" w:rsidRDefault="001414ED" w:rsidP="001414ED">
            <w:pPr>
              <w:tabs>
                <w:tab w:val="left" w:pos="0"/>
              </w:tabs>
              <w:spacing w:before="20" w:after="2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3" w:name="Teksti20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FORMTEXT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13"/>
          </w:p>
        </w:tc>
      </w:tr>
      <w:tr w:rsidR="001414ED" w:rsidRPr="001414ED" w14:paraId="4B1BD288" w14:textId="77777777" w:rsidTr="00292317">
        <w:tc>
          <w:tcPr>
            <w:tcW w:w="99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069200" w14:textId="77777777" w:rsidR="001414ED" w:rsidRPr="001414ED" w:rsidRDefault="00D05231" w:rsidP="001414ED">
            <w:pPr>
              <w:tabs>
                <w:tab w:val="left" w:pos="0"/>
              </w:tabs>
              <w:spacing w:before="120" w:after="20" w:line="230" w:lineRule="atLeast"/>
              <w:rPr>
                <w:rFonts w:ascii="Times New Roman" w:hAnsi="Times New Roman" w:cs="Times New Roman"/>
                <w:b/>
                <w:sz w:val="19"/>
                <w:szCs w:val="19"/>
                <w:lang w:val="fi-FI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  <w:lang w:val="fi-FI"/>
              </w:rPr>
              <w:t xml:space="preserve">Valtuutuksen saanut tilitoimisto tai muu palvelutalo (valtuutettu) / </w:t>
            </w:r>
            <w:r w:rsidRPr="001C3FF4">
              <w:rPr>
                <w:rFonts w:ascii="Times New Roman" w:hAnsi="Times New Roman" w:cs="Times New Roman"/>
                <w:b/>
                <w:sz w:val="19"/>
                <w:szCs w:val="19"/>
                <w:lang w:val="en-GB"/>
              </w:rPr>
              <w:t>Authorized party Accounting Company or other Service Provider</w:t>
            </w:r>
          </w:p>
        </w:tc>
      </w:tr>
      <w:tr w:rsidR="001414ED" w:rsidRPr="001414ED" w14:paraId="005B67AA" w14:textId="77777777" w:rsidTr="00292317">
        <w:tc>
          <w:tcPr>
            <w:tcW w:w="6658" w:type="dxa"/>
            <w:gridSpan w:val="5"/>
            <w:tcBorders>
              <w:top w:val="single" w:sz="4" w:space="0" w:color="auto"/>
            </w:tcBorders>
          </w:tcPr>
          <w:p w14:paraId="05687EA8" w14:textId="77777777" w:rsidR="001414ED" w:rsidRPr="001414ED" w:rsidRDefault="008A0AA1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Palvelutalo / Service Provider</w:t>
            </w:r>
          </w:p>
          <w:p w14:paraId="14CF9EF1" w14:textId="47E57599"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14" w:name="Teksti22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FORMTEXT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14"/>
          </w:p>
        </w:tc>
        <w:tc>
          <w:tcPr>
            <w:tcW w:w="3254" w:type="dxa"/>
            <w:tcBorders>
              <w:top w:val="single" w:sz="4" w:space="0" w:color="auto"/>
            </w:tcBorders>
          </w:tcPr>
          <w:p w14:paraId="7C1147F5" w14:textId="77777777"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Y-tunnus/Customer ID</w:t>
            </w:r>
          </w:p>
          <w:p w14:paraId="3E027BFD" w14:textId="752E2829"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15" w:name="Teksti23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FORMTEXT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15"/>
          </w:p>
        </w:tc>
      </w:tr>
      <w:tr w:rsidR="001414ED" w:rsidRPr="001414ED" w14:paraId="75BE29B9" w14:textId="77777777" w:rsidTr="00292317">
        <w:tc>
          <w:tcPr>
            <w:tcW w:w="9912" w:type="dxa"/>
            <w:gridSpan w:val="6"/>
          </w:tcPr>
          <w:p w14:paraId="4DA49490" w14:textId="77777777"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Osoite/Address</w:t>
            </w:r>
          </w:p>
          <w:p w14:paraId="3DE42DCF" w14:textId="56540FC2"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16" w:name="Teksti24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FORMTEXT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16"/>
          </w:p>
        </w:tc>
      </w:tr>
      <w:tr w:rsidR="001414ED" w:rsidRPr="001414ED" w14:paraId="2F6F5327" w14:textId="77777777" w:rsidTr="00292317">
        <w:tc>
          <w:tcPr>
            <w:tcW w:w="2405" w:type="dxa"/>
          </w:tcPr>
          <w:p w14:paraId="1B53A202" w14:textId="77777777"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Postinumero/</w:t>
            </w:r>
            <w:r w:rsidRPr="007F76BB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Postcode</w:t>
            </w:r>
          </w:p>
          <w:p w14:paraId="727AEDAE" w14:textId="79828773"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17" w:name="Teksti25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FORMTEXT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17"/>
          </w:p>
        </w:tc>
        <w:tc>
          <w:tcPr>
            <w:tcW w:w="7507" w:type="dxa"/>
            <w:gridSpan w:val="5"/>
          </w:tcPr>
          <w:p w14:paraId="70FD2CEF" w14:textId="77777777"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Postitoimipaikka/Postoffice</w:t>
            </w:r>
          </w:p>
          <w:p w14:paraId="3BB1CF6D" w14:textId="7DB6DF17"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18" w:name="Teksti26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FORMTEXT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18"/>
          </w:p>
        </w:tc>
      </w:tr>
      <w:tr w:rsidR="001414ED" w:rsidRPr="001414ED" w14:paraId="3A6705C7" w14:textId="77777777" w:rsidTr="00292317">
        <w:tc>
          <w:tcPr>
            <w:tcW w:w="6658" w:type="dxa"/>
            <w:gridSpan w:val="5"/>
          </w:tcPr>
          <w:p w14:paraId="5CD5CEBE" w14:textId="77777777"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Yhteyshenkilö/Contact person</w:t>
            </w:r>
          </w:p>
          <w:p w14:paraId="1169251F" w14:textId="3A55530E"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19" w:name="Teksti27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FORMTEXT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19"/>
          </w:p>
        </w:tc>
        <w:tc>
          <w:tcPr>
            <w:tcW w:w="3254" w:type="dxa"/>
          </w:tcPr>
          <w:p w14:paraId="09C1BE6D" w14:textId="77777777"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Puhelin/Phone</w:t>
            </w:r>
          </w:p>
          <w:p w14:paraId="68B31CDC" w14:textId="4C1F0D78"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20" w:name="Teksti28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FORMTEXT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20"/>
          </w:p>
        </w:tc>
      </w:tr>
      <w:tr w:rsidR="001414ED" w:rsidRPr="001414ED" w14:paraId="1D0F0E1B" w14:textId="77777777" w:rsidTr="00292317">
        <w:tc>
          <w:tcPr>
            <w:tcW w:w="9912" w:type="dxa"/>
            <w:gridSpan w:val="6"/>
          </w:tcPr>
          <w:p w14:paraId="1D5585AD" w14:textId="77777777"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E-mail</w:t>
            </w:r>
          </w:p>
          <w:p w14:paraId="74F60447" w14:textId="1FEA88DD"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21" w:name="Teksti29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FORMTEXT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21"/>
          </w:p>
        </w:tc>
      </w:tr>
      <w:tr w:rsidR="001414ED" w:rsidRPr="001414ED" w14:paraId="1A2CC7CD" w14:textId="77777777" w:rsidTr="00292317">
        <w:tc>
          <w:tcPr>
            <w:tcW w:w="4928" w:type="dxa"/>
            <w:gridSpan w:val="3"/>
            <w:tcBorders>
              <w:bottom w:val="single" w:sz="4" w:space="0" w:color="auto"/>
            </w:tcBorders>
          </w:tcPr>
          <w:p w14:paraId="659CF474" w14:textId="77777777" w:rsidR="001414ED" w:rsidRPr="001414ED" w:rsidRDefault="007F76BB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WS-sopimusnumero/Web Service A</w:t>
            </w:r>
            <w:r w:rsidR="001414ED" w:rsidRPr="001414ED">
              <w:rPr>
                <w:rFonts w:ascii="Times New Roman" w:hAnsi="Times New Roman" w:cs="Times New Roman"/>
                <w:sz w:val="19"/>
                <w:szCs w:val="19"/>
              </w:rPr>
              <w:t>greement number</w:t>
            </w:r>
          </w:p>
          <w:p w14:paraId="515AED64" w14:textId="2CA47402"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Teksti3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2" w:name="Teksti35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FORMTEXT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22"/>
          </w:p>
        </w:tc>
        <w:tc>
          <w:tcPr>
            <w:tcW w:w="4984" w:type="dxa"/>
            <w:gridSpan w:val="3"/>
            <w:tcBorders>
              <w:bottom w:val="single" w:sz="4" w:space="0" w:color="auto"/>
            </w:tcBorders>
          </w:tcPr>
          <w:p w14:paraId="2851FAB5" w14:textId="77777777" w:rsidR="001414ED" w:rsidRPr="001414ED" w:rsidRDefault="007F76BB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WS-käyttäjänumero/Web Services U</w:t>
            </w:r>
            <w:r w:rsidR="001414ED" w:rsidRPr="001414ED">
              <w:rPr>
                <w:rFonts w:ascii="Times New Roman" w:hAnsi="Times New Roman" w:cs="Times New Roman"/>
                <w:sz w:val="19"/>
                <w:szCs w:val="19"/>
              </w:rPr>
              <w:t>ser number</w:t>
            </w:r>
          </w:p>
          <w:p w14:paraId="6C0BC260" w14:textId="742E9E80"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Teksti3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3" w:name="Teksti36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FORMTEXT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23"/>
          </w:p>
        </w:tc>
      </w:tr>
      <w:tr w:rsidR="001414ED" w:rsidRPr="001414ED" w14:paraId="02174C81" w14:textId="77777777" w:rsidTr="00292317">
        <w:tc>
          <w:tcPr>
            <w:tcW w:w="99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9BEBE" w14:textId="77777777" w:rsidR="001414ED" w:rsidRPr="001414ED" w:rsidRDefault="001414ED" w:rsidP="001414ED">
            <w:pPr>
              <w:tabs>
                <w:tab w:val="left" w:pos="0"/>
              </w:tabs>
              <w:spacing w:before="120" w:after="20" w:line="230" w:lineRule="atLeast"/>
              <w:rPr>
                <w:rFonts w:ascii="Times New Roman" w:hAnsi="Times New Roman" w:cs="Times New Roman"/>
                <w:b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b/>
                <w:sz w:val="19"/>
                <w:szCs w:val="19"/>
                <w:lang w:val="fi-FI"/>
              </w:rPr>
              <w:t>KÄYTTÖÖNOTETTAVAT PALVELUT/</w:t>
            </w:r>
            <w:r w:rsidR="007F76BB" w:rsidRPr="001414ED">
              <w:rPr>
                <w:rFonts w:ascii="Times New Roman" w:hAnsi="Times New Roman" w:cs="Times New Roman"/>
                <w:b/>
                <w:sz w:val="19"/>
                <w:szCs w:val="19"/>
                <w:lang w:val="fi-FI"/>
              </w:rPr>
              <w:t>SERVICES</w:t>
            </w:r>
          </w:p>
        </w:tc>
      </w:tr>
      <w:tr w:rsidR="001414ED" w:rsidRPr="001414ED" w14:paraId="39BE9590" w14:textId="77777777" w:rsidTr="000833F3"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9D4C" w14:textId="49907653" w:rsidR="001414ED" w:rsidRPr="001414ED" w:rsidRDefault="003D1653" w:rsidP="001414ED">
            <w:pPr>
              <w:tabs>
                <w:tab w:val="left" w:pos="0"/>
              </w:tabs>
              <w:spacing w:before="40" w:after="10" w:line="23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bookmarkStart w:id="24" w:name="Check1"/>
            <w:r w:rsidRPr="003D1653">
              <w:rPr>
                <w:rFonts w:ascii="Times New Roman" w:hAnsi="Times New Roman" w:cs="Times New Roman"/>
                <w:sz w:val="19"/>
                <w:szCs w:val="19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24"/>
            <w:r w:rsidR="001414ED" w:rsidRPr="001414ED">
              <w:rPr>
                <w:rFonts w:ascii="Times New Roman" w:hAnsi="Times New Roman" w:cs="Times New Roman"/>
                <w:sz w:val="19"/>
                <w:szCs w:val="19"/>
              </w:rPr>
              <w:t xml:space="preserve"> Aineiston noudot/Files orders</w:t>
            </w:r>
            <w:r w:rsidR="007B14F2">
              <w:rPr>
                <w:rFonts w:ascii="Times New Roman" w:hAnsi="Times New Roman" w:cs="Times New Roman"/>
                <w:sz w:val="19"/>
                <w:szCs w:val="19"/>
              </w:rPr>
              <w:t xml:space="preserve"> from the bank</w:t>
            </w:r>
          </w:p>
          <w:p w14:paraId="41453B70" w14:textId="77777777" w:rsidR="00E14EC0" w:rsidRDefault="001414ED" w:rsidP="00E14EC0">
            <w:r w:rsidRPr="001414ED">
              <w:rPr>
                <w:rFonts w:ascii="Times New Roman" w:hAnsi="Times New Roman" w:cs="Times New Roman"/>
                <w:sz w:val="19"/>
                <w:szCs w:val="19"/>
              </w:rPr>
              <w:t xml:space="preserve">Saldo- ja tapahtumakysely/Balance- and </w:t>
            </w:r>
            <w:proofErr w:type="gramStart"/>
            <w:r w:rsidRPr="001414ED">
              <w:rPr>
                <w:rFonts w:ascii="Times New Roman" w:hAnsi="Times New Roman" w:cs="Times New Roman"/>
                <w:sz w:val="19"/>
                <w:szCs w:val="19"/>
              </w:rPr>
              <w:t>transaction  inquiry</w:t>
            </w:r>
            <w:proofErr w:type="gramEnd"/>
            <w:r w:rsidRPr="001414ED">
              <w:rPr>
                <w:rFonts w:ascii="Times New Roman" w:hAnsi="Times New Roman" w:cs="Times New Roman"/>
                <w:sz w:val="19"/>
                <w:szCs w:val="19"/>
              </w:rPr>
              <w:t xml:space="preserve"> (ACR)</w:t>
            </w:r>
            <w:r w:rsidR="003D165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3D1653" w:rsidRPr="003D1653">
              <w:rPr>
                <w:rFonts w:ascii="Times New Roman" w:hAnsi="Times New Roman" w:cs="Times New Roman"/>
                <w:sz w:val="19"/>
                <w:szCs w:val="19"/>
              </w:rPr>
              <w:t xml:space="preserve">Huom! </w:t>
            </w:r>
            <w:r w:rsidR="003D1653" w:rsidRPr="003D1653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 xml:space="preserve">Kansalliset saldo- ja tapahtumakyselyaineistot ovat aina asiakkaan noudettavissa ilman erillistä </w:t>
            </w:r>
            <w:proofErr w:type="gramStart"/>
            <w:r w:rsidR="003D1653" w:rsidRPr="003D1653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aineistotilausta.</w:t>
            </w:r>
            <w:r w:rsidR="00E14EC0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/</w:t>
            </w:r>
            <w:proofErr w:type="gramEnd"/>
            <w:r w:rsidR="00E14EC0" w:rsidRPr="00E14EC0">
              <w:rPr>
                <w:lang w:val="fi-FI"/>
              </w:rPr>
              <w:t xml:space="preserve"> </w:t>
            </w:r>
            <w:r w:rsidR="00E14EC0" w:rsidRPr="005C731B">
              <w:rPr>
                <w:rFonts w:ascii="Times New Roman" w:hAnsi="Times New Roman" w:cs="Times New Roman"/>
                <w:sz w:val="19"/>
                <w:szCs w:val="19"/>
              </w:rPr>
              <w:t xml:space="preserve">Nb! Traditional balance- and transaction inquires are available without additional file order. </w:t>
            </w:r>
          </w:p>
          <w:p w14:paraId="18060577" w14:textId="77777777" w:rsidR="001414ED" w:rsidRPr="001414ED" w:rsidRDefault="001414ED" w:rsidP="001414ED">
            <w:pPr>
              <w:tabs>
                <w:tab w:val="left" w:pos="0"/>
              </w:tabs>
              <w:spacing w:before="10" w:after="40" w:line="23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5" w:name="Valinta6"/>
            <w:r w:rsidRPr="001414ED">
              <w:rPr>
                <w:rFonts w:ascii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25"/>
            <w:r w:rsidRPr="001414ED">
              <w:rPr>
                <w:rFonts w:ascii="Times New Roman" w:hAnsi="Times New Roman" w:cs="Times New Roman"/>
                <w:sz w:val="19"/>
                <w:szCs w:val="19"/>
              </w:rPr>
              <w:t xml:space="preserve"> XML (CAMT052)</w:t>
            </w:r>
          </w:p>
          <w:p w14:paraId="3A0C6E89" w14:textId="77777777" w:rsidR="001414ED" w:rsidRPr="001414ED" w:rsidRDefault="001414ED" w:rsidP="001414ED">
            <w:pPr>
              <w:tabs>
                <w:tab w:val="left" w:pos="313"/>
              </w:tabs>
              <w:spacing w:before="10" w:after="40" w:line="230" w:lineRule="atLeast"/>
              <w:ind w:left="313"/>
              <w:rPr>
                <w:rFonts w:ascii="Times New Roman" w:hAnsi="Times New Roman" w:cs="Times New Roman"/>
                <w:sz w:val="19"/>
                <w:szCs w:val="19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"/>
            <w:r w:rsidRPr="001414ED">
              <w:rPr>
                <w:rFonts w:ascii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end"/>
            </w:r>
            <w:bookmarkEnd w:id="26"/>
            <w:r w:rsidRPr="001414ED">
              <w:rPr>
                <w:rFonts w:ascii="Times New Roman" w:hAnsi="Times New Roman" w:cs="Times New Roman"/>
                <w:sz w:val="19"/>
                <w:szCs w:val="19"/>
              </w:rPr>
              <w:t xml:space="preserve"> Saldot/Balance inquiry</w:t>
            </w:r>
          </w:p>
          <w:p w14:paraId="09F9627A" w14:textId="77777777" w:rsidR="001414ED" w:rsidRPr="001414ED" w:rsidRDefault="001414ED" w:rsidP="001414ED">
            <w:pPr>
              <w:tabs>
                <w:tab w:val="left" w:pos="313"/>
              </w:tabs>
              <w:spacing w:before="10" w:after="40" w:line="230" w:lineRule="atLeast"/>
              <w:ind w:left="313"/>
              <w:rPr>
                <w:rFonts w:ascii="Times New Roman" w:hAnsi="Times New Roman" w:cs="Times New Roman"/>
                <w:sz w:val="19"/>
                <w:szCs w:val="19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5"/>
            <w:r w:rsidRPr="001414ED">
              <w:rPr>
                <w:rFonts w:ascii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end"/>
            </w:r>
            <w:bookmarkEnd w:id="27"/>
            <w:r w:rsidRPr="001414ED">
              <w:rPr>
                <w:rFonts w:ascii="Times New Roman" w:hAnsi="Times New Roman" w:cs="Times New Roman"/>
                <w:sz w:val="19"/>
                <w:szCs w:val="19"/>
              </w:rPr>
              <w:t xml:space="preserve"> Tapahtumakysely/Transaction inquiry</w:t>
            </w:r>
          </w:p>
        </w:tc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9A98" w14:textId="77777777" w:rsidR="001414ED" w:rsidRPr="001414ED" w:rsidRDefault="001414ED" w:rsidP="001414ED">
            <w:pPr>
              <w:tabs>
                <w:tab w:val="left" w:pos="0"/>
              </w:tabs>
              <w:spacing w:before="4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8" w:name="Valinta15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FORMCHECKBOX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28"/>
            <w:r w:rsidR="00161D71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 xml:space="preserve"> Maksut/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Payments</w:t>
            </w:r>
          </w:p>
          <w:p w14:paraId="1F8E7C82" w14:textId="77777777" w:rsidR="00161D71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Sisältäen: Kotim</w:t>
            </w:r>
            <w:r w:rsidR="007B14F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aan maksut, Ulkomaan maksut ja P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alkat/</w:t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  <w:t>Including Domestic payments, Foreign Payments and Salaries</w:t>
            </w:r>
          </w:p>
          <w:p w14:paraId="384B3F0D" w14:textId="77777777" w:rsidR="001414ED" w:rsidRPr="00161D71" w:rsidRDefault="00161D71" w:rsidP="00161D7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end"/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Katseluoikeus / Inquiry</w:t>
            </w:r>
          </w:p>
        </w:tc>
      </w:tr>
      <w:tr w:rsidR="001414ED" w:rsidRPr="001414ED" w14:paraId="1D158CC9" w14:textId="77777777" w:rsidTr="00292317"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7C85DC" w14:textId="77777777" w:rsidR="001414ED" w:rsidRPr="001414ED" w:rsidRDefault="001414ED" w:rsidP="001414ED">
            <w:pPr>
              <w:tabs>
                <w:tab w:val="left" w:pos="0"/>
              </w:tabs>
              <w:spacing w:before="40" w:after="10" w:line="23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9" w:name="Check2"/>
            <w:r w:rsidRPr="001414ED">
              <w:rPr>
                <w:rFonts w:ascii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29"/>
            <w:r w:rsidRPr="001414ED">
              <w:rPr>
                <w:rFonts w:ascii="Times New Roman" w:hAnsi="Times New Roman" w:cs="Times New Roman"/>
                <w:sz w:val="19"/>
                <w:szCs w:val="19"/>
              </w:rPr>
              <w:t xml:space="preserve"> Tiliote/Statement</w:t>
            </w:r>
          </w:p>
          <w:p w14:paraId="47282CE0" w14:textId="77777777" w:rsidR="001414ED" w:rsidRPr="001414ED" w:rsidRDefault="001414ED" w:rsidP="001414ED">
            <w:pPr>
              <w:tabs>
                <w:tab w:val="left" w:pos="0"/>
              </w:tabs>
              <w:spacing w:before="40" w:line="23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0" w:name="Check8"/>
            <w:r w:rsidRPr="001414ED">
              <w:rPr>
                <w:rFonts w:ascii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30"/>
            <w:r w:rsidRPr="001414ED">
              <w:rPr>
                <w:rFonts w:ascii="Times New Roman" w:hAnsi="Times New Roman" w:cs="Times New Roman"/>
                <w:sz w:val="19"/>
                <w:szCs w:val="19"/>
              </w:rPr>
              <w:t xml:space="preserve"> pv/daily    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1" w:name="Check9"/>
            <w:r w:rsidRPr="001414ED">
              <w:rPr>
                <w:rFonts w:ascii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31"/>
            <w:r w:rsidRPr="001414ED">
              <w:rPr>
                <w:rFonts w:ascii="Times New Roman" w:hAnsi="Times New Roman" w:cs="Times New Roman"/>
                <w:sz w:val="19"/>
                <w:szCs w:val="19"/>
              </w:rPr>
              <w:t xml:space="preserve"> vk/weekly    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2" w:name="Check10"/>
            <w:r w:rsidRPr="001414ED">
              <w:rPr>
                <w:rFonts w:ascii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32"/>
            <w:r w:rsidRPr="001414ED">
              <w:rPr>
                <w:rFonts w:ascii="Times New Roman" w:hAnsi="Times New Roman" w:cs="Times New Roman"/>
                <w:sz w:val="19"/>
                <w:szCs w:val="19"/>
              </w:rPr>
              <w:t xml:space="preserve"> kk/monthly</w:t>
            </w:r>
          </w:p>
        </w:tc>
        <w:tc>
          <w:tcPr>
            <w:tcW w:w="49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B4E730D" w14:textId="77777777" w:rsidR="001414ED" w:rsidRPr="001414ED" w:rsidRDefault="001414ED" w:rsidP="001414ED">
            <w:pPr>
              <w:tabs>
                <w:tab w:val="left" w:pos="0"/>
              </w:tabs>
              <w:spacing w:before="40" w:line="23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3" w:name="Check3"/>
            <w:r w:rsidRPr="001414ED">
              <w:rPr>
                <w:rFonts w:ascii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33"/>
            <w:r w:rsidRPr="001414ED">
              <w:rPr>
                <w:rFonts w:ascii="Times New Roman" w:hAnsi="Times New Roman" w:cs="Times New Roman"/>
                <w:sz w:val="19"/>
                <w:szCs w:val="19"/>
              </w:rPr>
              <w:t xml:space="preserve"> Viitteet/Reference transaction list</w:t>
            </w:r>
          </w:p>
          <w:p w14:paraId="3BA0A638" w14:textId="77777777" w:rsidR="001414ED" w:rsidRPr="001414ED" w:rsidRDefault="001414ED" w:rsidP="001414ED">
            <w:pPr>
              <w:tabs>
                <w:tab w:val="left" w:pos="0"/>
              </w:tabs>
              <w:spacing w:before="40" w:after="10" w:line="23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</w:rPr>
              <w:t>Viiteluettelon muoto/Reference list format</w:t>
            </w:r>
          </w:p>
        </w:tc>
      </w:tr>
      <w:tr w:rsidR="001414ED" w:rsidRPr="001414ED" w14:paraId="13033A9B" w14:textId="77777777" w:rsidTr="00292317">
        <w:tc>
          <w:tcPr>
            <w:tcW w:w="3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C6B7B6" w14:textId="77777777" w:rsidR="001414ED" w:rsidRPr="001414ED" w:rsidRDefault="001414ED" w:rsidP="001414ED">
            <w:pPr>
              <w:tabs>
                <w:tab w:val="left" w:pos="0"/>
              </w:tabs>
              <w:spacing w:line="230" w:lineRule="atLeast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8829FE8" w14:textId="77777777" w:rsidR="001414ED" w:rsidRPr="008C276C" w:rsidRDefault="001414ED" w:rsidP="001414ED">
            <w:pPr>
              <w:tabs>
                <w:tab w:val="left" w:pos="0"/>
              </w:tabs>
              <w:spacing w:after="10" w:line="230" w:lineRule="atLeas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8C276C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Tiliotteen muoto/Statement format</w:t>
            </w:r>
          </w:p>
          <w:p w14:paraId="163D3225" w14:textId="77777777" w:rsidR="001414ED" w:rsidRPr="008C276C" w:rsidRDefault="001414ED" w:rsidP="001414ED">
            <w:pPr>
              <w:spacing w:after="10" w:line="230" w:lineRule="atLeast"/>
              <w:ind w:left="313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4" w:name="Check11"/>
            <w:r w:rsidRPr="008C276C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instrText xml:space="preserve"> FORMCHECKBOX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end"/>
            </w:r>
            <w:bookmarkEnd w:id="34"/>
            <w:r w:rsidRPr="008C276C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 KTON</w:t>
            </w:r>
            <w:r w:rsidR="00161D71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 (perinteinen/traditional) </w:t>
            </w:r>
          </w:p>
          <w:p w14:paraId="44B96505" w14:textId="77777777" w:rsidR="001414ED" w:rsidRPr="008C276C" w:rsidRDefault="001414ED" w:rsidP="001414ED">
            <w:pPr>
              <w:spacing w:line="230" w:lineRule="atLeast"/>
              <w:ind w:left="313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5" w:name="Check12"/>
            <w:r w:rsidRPr="008C276C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instrText xml:space="preserve"> FORMCHECKBOX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end"/>
            </w:r>
            <w:bookmarkEnd w:id="35"/>
            <w:r w:rsidRPr="008C276C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 XML (CAMT053)</w:t>
            </w:r>
          </w:p>
          <w:p w14:paraId="176557C5" w14:textId="77777777" w:rsidR="001414ED" w:rsidRPr="008C276C" w:rsidRDefault="001414ED" w:rsidP="001414ED">
            <w:pPr>
              <w:spacing w:line="230" w:lineRule="atLeas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25E4EA13" w14:textId="77777777" w:rsidR="001414ED" w:rsidRPr="001414ED" w:rsidRDefault="001414ED" w:rsidP="001414ED">
            <w:pPr>
              <w:spacing w:after="4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6" w:name="Check13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FORMCHECKBOX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end"/>
            </w:r>
            <w:bookmarkEnd w:id="36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 xml:space="preserve"> Ei paperitiliotetta/No paper</w:t>
            </w:r>
            <w:r w:rsidR="007F76BB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 xml:space="preserve"> </w:t>
            </w:r>
            <w:r w:rsidR="007B14F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statement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F495A5" w14:textId="77777777"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</w:p>
        </w:tc>
        <w:tc>
          <w:tcPr>
            <w:tcW w:w="4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DC45E" w14:textId="77777777" w:rsidR="001414ED" w:rsidRPr="001414ED" w:rsidRDefault="001414ED" w:rsidP="001414ED">
            <w:pPr>
              <w:spacing w:before="40" w:after="10" w:line="230" w:lineRule="atLeast"/>
              <w:ind w:left="317"/>
              <w:rPr>
                <w:rFonts w:ascii="Times New Roman" w:hAnsi="Times New Roman" w:cs="Times New Roman"/>
                <w:sz w:val="19"/>
                <w:szCs w:val="19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7" w:name="Check4"/>
            <w:r w:rsidRPr="001414ED">
              <w:rPr>
                <w:rFonts w:ascii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end"/>
            </w:r>
            <w:bookmarkEnd w:id="37"/>
            <w:r w:rsidRPr="001414ED">
              <w:rPr>
                <w:rFonts w:ascii="Times New Roman" w:hAnsi="Times New Roman" w:cs="Times New Roman"/>
                <w:sz w:val="19"/>
                <w:szCs w:val="19"/>
              </w:rPr>
              <w:t xml:space="preserve"> VIPN</w:t>
            </w:r>
            <w:r w:rsidR="00161D71">
              <w:rPr>
                <w:rFonts w:ascii="Times New Roman" w:hAnsi="Times New Roman" w:cs="Times New Roman"/>
                <w:sz w:val="19"/>
                <w:szCs w:val="19"/>
              </w:rPr>
              <w:t xml:space="preserve"> (pv/daily) (perinteinen/traditional) </w:t>
            </w:r>
          </w:p>
          <w:p w14:paraId="6C03136D" w14:textId="77777777" w:rsidR="001414ED" w:rsidRPr="001414ED" w:rsidRDefault="001414ED" w:rsidP="001414ED">
            <w:pPr>
              <w:spacing w:before="40" w:after="10" w:line="230" w:lineRule="atLeast"/>
              <w:ind w:left="317"/>
              <w:rPr>
                <w:rFonts w:ascii="Times New Roman" w:hAnsi="Times New Roman" w:cs="Times New Roman"/>
                <w:sz w:val="19"/>
                <w:szCs w:val="19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8" w:name="Check5"/>
            <w:r w:rsidRPr="001414ED">
              <w:rPr>
                <w:rFonts w:ascii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end"/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  <w:t xml:space="preserve"> XML (CAMT054)</w:t>
            </w:r>
            <w:bookmarkEnd w:id="38"/>
            <w:r w:rsidR="00161D7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61D71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="00161D71" w:rsidRPr="00161D71">
              <w:rPr>
                <w:rFonts w:ascii="Danske Text" w:hAnsi="Danske Text"/>
                <w:sz w:val="19"/>
                <w:szCs w:val="19"/>
                <w:lang w:val="en-GB"/>
              </w:rPr>
              <w:t xml:space="preserve">      </w:t>
            </w:r>
            <w:r w:rsidR="00161D71">
              <w:rPr>
                <w:rFonts w:ascii="Danske Text" w:hAnsi="Danske Text"/>
                <w:sz w:val="19"/>
                <w:szCs w:val="19"/>
                <w:lang w:val="fi-FI"/>
              </w:rPr>
              <w:fldChar w:fldCharType="begin">
                <w:ffData>
                  <w:name w:val="Valinta5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9" w:name="Valinta51"/>
            <w:r w:rsidR="00161D71" w:rsidRPr="00161D71">
              <w:rPr>
                <w:rFonts w:ascii="Danske Text" w:hAnsi="Danske Text"/>
                <w:sz w:val="19"/>
                <w:szCs w:val="19"/>
                <w:lang w:val="en-GB"/>
              </w:rPr>
              <w:instrText xml:space="preserve"> FORMCHECKBOX </w:instrText>
            </w:r>
            <w:r w:rsidR="00161D71">
              <w:rPr>
                <w:rFonts w:ascii="Danske Text" w:hAnsi="Danske Text"/>
                <w:sz w:val="19"/>
                <w:szCs w:val="19"/>
                <w:lang w:val="fi-FI"/>
              </w:rPr>
            </w:r>
            <w:r w:rsidR="00161D71">
              <w:rPr>
                <w:rFonts w:ascii="Danske Text" w:hAnsi="Danske Text"/>
                <w:sz w:val="19"/>
                <w:szCs w:val="19"/>
                <w:lang w:val="fi-FI"/>
              </w:rPr>
              <w:fldChar w:fldCharType="separate"/>
            </w:r>
            <w:r w:rsidR="00161D71">
              <w:rPr>
                <w:rFonts w:ascii="Danske Text" w:hAnsi="Danske Text"/>
                <w:sz w:val="19"/>
                <w:szCs w:val="19"/>
                <w:lang w:val="fi-FI"/>
              </w:rPr>
              <w:fldChar w:fldCharType="end"/>
            </w:r>
            <w:bookmarkEnd w:id="39"/>
            <w:r w:rsidR="00161D71" w:rsidRPr="00161D71">
              <w:rPr>
                <w:rFonts w:ascii="Danske Text" w:hAnsi="Danske Text"/>
                <w:sz w:val="19"/>
                <w:szCs w:val="19"/>
                <w:lang w:val="en-GB"/>
              </w:rPr>
              <w:t xml:space="preserve"> pv/daily </w:t>
            </w:r>
            <w:r w:rsidR="00161D71">
              <w:rPr>
                <w:rFonts w:ascii="Danske Text" w:hAnsi="Danske Text"/>
                <w:sz w:val="19"/>
                <w:szCs w:val="19"/>
                <w:lang w:val="fi-FI"/>
              </w:rPr>
              <w:fldChar w:fldCharType="begin">
                <w:ffData>
                  <w:name w:val="Valinta5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161D71" w:rsidRPr="00161D71">
              <w:rPr>
                <w:rFonts w:ascii="Danske Text" w:hAnsi="Danske Text"/>
                <w:sz w:val="19"/>
                <w:szCs w:val="19"/>
                <w:lang w:val="en-GB"/>
              </w:rPr>
              <w:instrText xml:space="preserve"> FORMCHECKBOX </w:instrText>
            </w:r>
            <w:r w:rsidR="00161D71">
              <w:rPr>
                <w:rFonts w:ascii="Danske Text" w:hAnsi="Danske Text"/>
                <w:sz w:val="19"/>
                <w:szCs w:val="19"/>
                <w:lang w:val="fi-FI"/>
              </w:rPr>
            </w:r>
            <w:r w:rsidR="00161D71">
              <w:rPr>
                <w:rFonts w:ascii="Danske Text" w:hAnsi="Danske Text"/>
                <w:sz w:val="19"/>
                <w:szCs w:val="19"/>
                <w:lang w:val="fi-FI"/>
              </w:rPr>
              <w:fldChar w:fldCharType="separate"/>
            </w:r>
            <w:r w:rsidR="00161D71">
              <w:rPr>
                <w:rFonts w:ascii="Danske Text" w:hAnsi="Danske Text"/>
                <w:sz w:val="19"/>
                <w:szCs w:val="19"/>
                <w:lang w:val="fi-FI"/>
              </w:rPr>
              <w:fldChar w:fldCharType="end"/>
            </w:r>
            <w:r w:rsidR="00161D71" w:rsidRPr="00161D71">
              <w:rPr>
                <w:rFonts w:ascii="Danske Text" w:hAnsi="Danske Text"/>
                <w:sz w:val="19"/>
                <w:szCs w:val="19"/>
                <w:lang w:val="en-GB"/>
              </w:rPr>
              <w:t xml:space="preserve"> vk</w:t>
            </w:r>
            <w:r w:rsidR="00161D71">
              <w:rPr>
                <w:rFonts w:ascii="Danske Text" w:hAnsi="Danske Text"/>
                <w:sz w:val="19"/>
                <w:szCs w:val="19"/>
                <w:lang w:val="en-GB"/>
              </w:rPr>
              <w:t>o</w:t>
            </w:r>
            <w:r w:rsidR="00161D71" w:rsidRPr="00161D71">
              <w:rPr>
                <w:rFonts w:ascii="Danske Text" w:hAnsi="Danske Text"/>
                <w:sz w:val="19"/>
                <w:szCs w:val="19"/>
                <w:lang w:val="en-GB"/>
              </w:rPr>
              <w:t xml:space="preserve">/weekly </w:t>
            </w:r>
            <w:r w:rsidR="00161D71">
              <w:rPr>
                <w:rFonts w:ascii="Danske Text" w:hAnsi="Danske Text"/>
                <w:sz w:val="19"/>
                <w:szCs w:val="19"/>
                <w:lang w:val="fi-FI"/>
              </w:rPr>
              <w:fldChar w:fldCharType="begin">
                <w:ffData>
                  <w:name w:val="Valinta5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161D71" w:rsidRPr="00161D71">
              <w:rPr>
                <w:rFonts w:ascii="Danske Text" w:hAnsi="Danske Text"/>
                <w:sz w:val="19"/>
                <w:szCs w:val="19"/>
                <w:lang w:val="en-GB"/>
              </w:rPr>
              <w:instrText xml:space="preserve"> FORMCHECKBOX </w:instrText>
            </w:r>
            <w:r w:rsidR="00161D71">
              <w:rPr>
                <w:rFonts w:ascii="Danske Text" w:hAnsi="Danske Text"/>
                <w:sz w:val="19"/>
                <w:szCs w:val="19"/>
                <w:lang w:val="fi-FI"/>
              </w:rPr>
            </w:r>
            <w:r w:rsidR="00161D71">
              <w:rPr>
                <w:rFonts w:ascii="Danske Text" w:hAnsi="Danske Text"/>
                <w:sz w:val="19"/>
                <w:szCs w:val="19"/>
                <w:lang w:val="fi-FI"/>
              </w:rPr>
              <w:fldChar w:fldCharType="separate"/>
            </w:r>
            <w:r w:rsidR="00161D71">
              <w:rPr>
                <w:rFonts w:ascii="Danske Text" w:hAnsi="Danske Text"/>
                <w:sz w:val="19"/>
                <w:szCs w:val="19"/>
                <w:lang w:val="fi-FI"/>
              </w:rPr>
              <w:fldChar w:fldCharType="end"/>
            </w:r>
            <w:r w:rsidR="00161D71" w:rsidRPr="00161D71">
              <w:rPr>
                <w:rFonts w:ascii="Danske Text" w:hAnsi="Danske Text"/>
                <w:sz w:val="19"/>
                <w:szCs w:val="19"/>
                <w:lang w:val="en-GB"/>
              </w:rPr>
              <w:t xml:space="preserve"> kk/monthly</w:t>
            </w:r>
          </w:p>
          <w:p w14:paraId="4D0D2F2A" w14:textId="77777777" w:rsidR="001414ED" w:rsidRPr="001414ED" w:rsidRDefault="001414ED" w:rsidP="001414ED">
            <w:pPr>
              <w:tabs>
                <w:tab w:val="left" w:pos="742"/>
              </w:tabs>
              <w:spacing w:before="40" w:after="10" w:line="230" w:lineRule="atLeast"/>
              <w:ind w:left="884"/>
              <w:rPr>
                <w:rFonts w:ascii="Times New Roman" w:hAnsi="Times New Roman" w:cs="Times New Roman"/>
                <w:sz w:val="19"/>
                <w:szCs w:val="19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0" w:name="Check6"/>
            <w:r w:rsidRPr="001414ED">
              <w:rPr>
                <w:rFonts w:ascii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end"/>
            </w:r>
            <w:bookmarkEnd w:id="40"/>
            <w:r w:rsidRPr="001414ED">
              <w:rPr>
                <w:rFonts w:ascii="Times New Roman" w:hAnsi="Times New Roman" w:cs="Times New Roman"/>
                <w:sz w:val="19"/>
                <w:szCs w:val="19"/>
              </w:rPr>
              <w:t xml:space="preserve"> XML viiteluettelo/Reference</w:t>
            </w:r>
            <w:r w:rsidR="007F76B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  <w:t>list</w:t>
            </w:r>
          </w:p>
          <w:p w14:paraId="0DD72DC3" w14:textId="77777777" w:rsidR="001414ED" w:rsidRPr="007F76BB" w:rsidRDefault="001414ED" w:rsidP="001414ED">
            <w:pPr>
              <w:tabs>
                <w:tab w:val="left" w:pos="742"/>
              </w:tabs>
              <w:spacing w:before="40" w:line="230" w:lineRule="atLeast"/>
              <w:ind w:left="884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1" w:name="Check7"/>
            <w:r w:rsidRPr="007F76BB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instrText xml:space="preserve"> FORMCHECKBOX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end"/>
            </w:r>
            <w:bookmarkEnd w:id="41"/>
            <w:r w:rsidRPr="007F76BB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 XML maksuluettelo/Payment</w:t>
            </w:r>
            <w:r w:rsidR="007F76BB" w:rsidRPr="007F76BB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 </w:t>
            </w:r>
            <w:r w:rsidRPr="007F76BB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list</w:t>
            </w:r>
          </w:p>
        </w:tc>
      </w:tr>
    </w:tbl>
    <w:p w14:paraId="7DEBF896" w14:textId="77777777" w:rsidR="003D1653" w:rsidRDefault="003D1653">
      <w:r>
        <w:br w:type="page"/>
      </w:r>
    </w:p>
    <w:p w14:paraId="60ACA01B" w14:textId="77777777" w:rsidR="003D1653" w:rsidRDefault="003D1653"/>
    <w:tbl>
      <w:tblPr>
        <w:tblStyle w:val="TableGrid2"/>
        <w:tblW w:w="9912" w:type="dxa"/>
        <w:tblLayout w:type="fixed"/>
        <w:tblLook w:val="04A0" w:firstRow="1" w:lastRow="0" w:firstColumn="1" w:lastColumn="0" w:noHBand="0" w:noVBand="1"/>
      </w:tblPr>
      <w:tblGrid>
        <w:gridCol w:w="392"/>
        <w:gridCol w:w="2013"/>
        <w:gridCol w:w="2523"/>
        <w:gridCol w:w="425"/>
        <w:gridCol w:w="2013"/>
        <w:gridCol w:w="2546"/>
      </w:tblGrid>
      <w:tr w:rsidR="001414ED" w:rsidRPr="001414ED" w14:paraId="2C98F2C9" w14:textId="77777777" w:rsidTr="00292317"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871156" w14:textId="77777777" w:rsidR="001414ED" w:rsidRDefault="001414ED" w:rsidP="007F76BB">
            <w:pPr>
              <w:tabs>
                <w:tab w:val="left" w:pos="0"/>
              </w:tabs>
              <w:spacing w:before="40" w:after="40" w:line="230" w:lineRule="atLeas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2" w:name="Valinta21"/>
            <w:r w:rsidRPr="007F76BB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instrText xml:space="preserve"> FORMCHECKBOX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r w:rsidRPr="007F76BB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 </w:t>
            </w:r>
            <w:bookmarkEnd w:id="42"/>
            <w:r w:rsidR="007F76BB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E-l</w:t>
            </w:r>
            <w:r w:rsidRPr="007F76BB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askujen lähetys/</w:t>
            </w:r>
            <w:r w:rsidR="007F76BB" w:rsidRPr="007F76BB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Collection service (sending </w:t>
            </w:r>
            <w:r w:rsidRPr="007F76BB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E-invoice</w:t>
            </w:r>
            <w:r w:rsidR="007F76BB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)</w:t>
            </w:r>
          </w:p>
          <w:p w14:paraId="2DB0EECE" w14:textId="77777777" w:rsidR="000833F3" w:rsidRPr="007F76BB" w:rsidRDefault="000833F3" w:rsidP="007F76BB">
            <w:pPr>
              <w:tabs>
                <w:tab w:val="left" w:pos="0"/>
              </w:tabs>
              <w:spacing w:before="40" w:after="40" w:line="230" w:lineRule="atLeas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FORMCHECKBOX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r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 xml:space="preserve"> TIEKE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C61126" w14:textId="77777777" w:rsidR="001414ED" w:rsidRDefault="001414ED" w:rsidP="001414ED">
            <w:pPr>
              <w:tabs>
                <w:tab w:val="left" w:pos="0"/>
              </w:tabs>
              <w:spacing w:before="40" w:after="4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3" w:name="Valinta22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FORMCHECKBOX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 xml:space="preserve"> </w:t>
            </w:r>
            <w:bookmarkEnd w:id="43"/>
            <w:r w:rsidR="007F76BB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E-laskujen nouto/E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-invoice retrieval</w:t>
            </w:r>
          </w:p>
          <w:p w14:paraId="048CE77A" w14:textId="77777777" w:rsidR="000833F3" w:rsidRPr="001414ED" w:rsidRDefault="000833F3" w:rsidP="001414ED">
            <w:pPr>
              <w:tabs>
                <w:tab w:val="left" w:pos="0"/>
              </w:tabs>
              <w:spacing w:before="40" w:after="4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FORMCHECKBOX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r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 xml:space="preserve"> TIEKE</w:t>
            </w:r>
          </w:p>
        </w:tc>
      </w:tr>
      <w:tr w:rsidR="001414ED" w:rsidRPr="001414ED" w14:paraId="593EED16" w14:textId="77777777" w:rsidTr="00292317"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A6DD18" w14:textId="77777777" w:rsidR="001414ED" w:rsidRPr="001414ED" w:rsidRDefault="001414ED" w:rsidP="001414ED">
            <w:pPr>
              <w:tabs>
                <w:tab w:val="left" w:pos="0"/>
              </w:tabs>
              <w:spacing w:before="20" w:after="2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567C8D8D" w14:textId="77777777" w:rsidR="001414ED" w:rsidRPr="00161D71" w:rsidRDefault="001414ED" w:rsidP="00161D71">
            <w:pPr>
              <w:tabs>
                <w:tab w:val="left" w:pos="0"/>
              </w:tabs>
              <w:spacing w:before="40" w:after="20" w:line="230" w:lineRule="atLeast"/>
              <w:ind w:right="-113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4" w:name="Valinta23"/>
            <w:r w:rsidRPr="00161D71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instrText xml:space="preserve"> FORMCHECKBOX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44"/>
            <w:r w:rsidRPr="00161D71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 IBAN-tilinumero/ </w:t>
            </w:r>
            <w:r w:rsidR="00161D71" w:rsidRPr="00161D71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IBAN a</w:t>
            </w:r>
            <w:r w:rsidRPr="00161D71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ccount number</w:t>
            </w:r>
            <w:r w:rsidR="00161D71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034F3E09" w14:textId="123592C2" w:rsidR="001414ED" w:rsidRPr="001414ED" w:rsidRDefault="00161D71" w:rsidP="001414ED">
            <w:pPr>
              <w:tabs>
                <w:tab w:val="left" w:pos="0"/>
              </w:tabs>
              <w:spacing w:before="40" w:after="2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61D71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br/>
            </w:r>
            <w:r w:rsidR="001414ED"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45" w:name="Teksti38"/>
            <w:r w:rsidR="001414ED"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FORMTEXT </w:instrText>
            </w:r>
            <w:r w:rsidR="001414ED"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="001414ED"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1414ED"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45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0B814A" w14:textId="77777777" w:rsidR="001414ED" w:rsidRPr="001414ED" w:rsidRDefault="001414ED" w:rsidP="001414ED">
            <w:pPr>
              <w:tabs>
                <w:tab w:val="left" w:pos="0"/>
              </w:tabs>
              <w:spacing w:before="20" w:after="2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5E6BB931" w14:textId="77777777" w:rsidR="001414ED" w:rsidRPr="00161D71" w:rsidRDefault="001414ED" w:rsidP="001414ED">
            <w:pPr>
              <w:tabs>
                <w:tab w:val="left" w:pos="0"/>
              </w:tabs>
              <w:spacing w:before="40" w:after="20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6" w:name="Valinta25"/>
            <w:r w:rsidRPr="000833F3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instrText xml:space="preserve"> FORMCHECKBOX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46"/>
            <w:r w:rsidRPr="00161D71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 IBAN-tilinumero/</w:t>
            </w:r>
          </w:p>
          <w:p w14:paraId="65AC7E51" w14:textId="77777777" w:rsidR="001414ED" w:rsidRPr="00161D71" w:rsidRDefault="00161D71" w:rsidP="00161D71">
            <w:pPr>
              <w:tabs>
                <w:tab w:val="left" w:pos="0"/>
              </w:tabs>
              <w:spacing w:before="20" w:after="20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61D71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IBAN a</w:t>
            </w:r>
            <w:r w:rsidR="001414ED" w:rsidRPr="00161D71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ccount number</w:t>
            </w:r>
            <w:r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: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76CA63" w14:textId="76A075C6" w:rsidR="001414ED" w:rsidRPr="001414ED" w:rsidRDefault="00161D71" w:rsidP="001414ED">
            <w:pPr>
              <w:tabs>
                <w:tab w:val="left" w:pos="0"/>
              </w:tabs>
              <w:spacing w:before="40" w:after="2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0833F3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br/>
            </w:r>
            <w:r w:rsidR="001414ED"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47" w:name="Teksti40"/>
            <w:r w:rsidR="001414ED"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FORMTEXT </w:instrText>
            </w:r>
            <w:r w:rsidR="001414ED"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="001414ED"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1414ED"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47"/>
          </w:p>
        </w:tc>
      </w:tr>
      <w:tr w:rsidR="001414ED" w:rsidRPr="001414ED" w14:paraId="5B9A38FB" w14:textId="77777777" w:rsidTr="000833F3">
        <w:trPr>
          <w:trHeight w:val="379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1A5CE0" w14:textId="77777777" w:rsidR="001414ED" w:rsidRPr="001414ED" w:rsidRDefault="001414ED" w:rsidP="001414ED">
            <w:pPr>
              <w:tabs>
                <w:tab w:val="left" w:pos="0"/>
              </w:tabs>
              <w:spacing w:before="20" w:after="2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69EF31" w14:textId="77777777" w:rsidR="001414ED" w:rsidRPr="00161D71" w:rsidRDefault="001414ED" w:rsidP="000833F3">
            <w:pPr>
              <w:tabs>
                <w:tab w:val="left" w:pos="0"/>
              </w:tabs>
              <w:spacing w:before="20" w:after="4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8" w:name="Valinta24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FORMCHECKBOX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48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 xml:space="preserve"> OVT-tunnus/Code</w:t>
            </w:r>
            <w:r w:rsidR="00161D71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A0144" w14:textId="4759B73D" w:rsidR="001414ED" w:rsidRPr="000833F3" w:rsidRDefault="001414ED" w:rsidP="001414ED">
            <w:pPr>
              <w:tabs>
                <w:tab w:val="left" w:pos="0"/>
              </w:tabs>
              <w:spacing w:before="20" w:after="4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49" w:name="Teksti39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FORMTEXT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49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DF7F12" w14:textId="77777777" w:rsidR="001414ED" w:rsidRPr="001414ED" w:rsidRDefault="001414ED" w:rsidP="001414ED">
            <w:pPr>
              <w:tabs>
                <w:tab w:val="left" w:pos="0"/>
              </w:tabs>
              <w:spacing w:before="20" w:after="2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1AA890" w14:textId="77777777" w:rsidR="00161D71" w:rsidRPr="001414ED" w:rsidRDefault="001414ED" w:rsidP="00161D71">
            <w:pPr>
              <w:tabs>
                <w:tab w:val="left" w:pos="0"/>
              </w:tabs>
              <w:spacing w:before="20" w:after="4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0" w:name="Valinta26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FORMCHECKBOX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50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 xml:space="preserve"> OVT-tunnus/Code</w:t>
            </w:r>
            <w:r w:rsidR="00161D71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: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159AD" w14:textId="29CEBA01" w:rsidR="00161D71" w:rsidRPr="001414ED" w:rsidRDefault="001414ED" w:rsidP="001414ED">
            <w:pPr>
              <w:tabs>
                <w:tab w:val="left" w:pos="0"/>
              </w:tabs>
              <w:spacing w:before="20" w:after="4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51" w:name="Teksti41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FORMTEXT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51"/>
          </w:p>
        </w:tc>
      </w:tr>
    </w:tbl>
    <w:p w14:paraId="4688EE31" w14:textId="77777777" w:rsidR="001414ED" w:rsidRPr="007B14F2" w:rsidRDefault="001414ED" w:rsidP="003D1653">
      <w:pPr>
        <w:keepNext/>
        <w:keepLines/>
        <w:tabs>
          <w:tab w:val="left" w:pos="0"/>
        </w:tabs>
        <w:spacing w:before="120" w:after="120" w:line="230" w:lineRule="atLeast"/>
        <w:rPr>
          <w:rFonts w:ascii="Times New Roman" w:hAnsi="Times New Roman" w:cs="Times New Roman"/>
          <w:b/>
          <w:sz w:val="19"/>
          <w:szCs w:val="19"/>
        </w:rPr>
      </w:pPr>
      <w:r w:rsidRPr="007B14F2">
        <w:rPr>
          <w:rFonts w:ascii="Times New Roman" w:hAnsi="Times New Roman" w:cs="Times New Roman"/>
          <w:b/>
          <w:sz w:val="19"/>
          <w:szCs w:val="19"/>
        </w:rPr>
        <w:t xml:space="preserve">VANHAT YHTEYDET EDELLISEEN </w:t>
      </w:r>
      <w:r w:rsidR="008A0AA1">
        <w:rPr>
          <w:rFonts w:ascii="Times New Roman" w:hAnsi="Times New Roman" w:cs="Times New Roman"/>
          <w:b/>
          <w:sz w:val="19"/>
          <w:szCs w:val="19"/>
        </w:rPr>
        <w:t>PALVELUTALOON</w:t>
      </w:r>
      <w:r w:rsidRPr="007B14F2">
        <w:rPr>
          <w:rFonts w:ascii="Times New Roman" w:hAnsi="Times New Roman" w:cs="Times New Roman"/>
          <w:b/>
          <w:sz w:val="19"/>
          <w:szCs w:val="19"/>
        </w:rPr>
        <w:t>/</w:t>
      </w:r>
      <w:r w:rsidR="007B14F2" w:rsidRPr="007B14F2">
        <w:rPr>
          <w:rFonts w:ascii="Times New Roman" w:hAnsi="Times New Roman" w:cs="Times New Roman"/>
          <w:b/>
          <w:sz w:val="19"/>
          <w:szCs w:val="19"/>
        </w:rPr>
        <w:t xml:space="preserve">EXISTING OLD CONNECTIONS TO THE </w:t>
      </w:r>
      <w:r w:rsidR="008A0AA1">
        <w:rPr>
          <w:rFonts w:ascii="Times New Roman" w:hAnsi="Times New Roman" w:cs="Times New Roman"/>
          <w:b/>
          <w:sz w:val="19"/>
          <w:szCs w:val="19"/>
        </w:rPr>
        <w:t>SERVICE PROVIDER</w:t>
      </w:r>
    </w:p>
    <w:tbl>
      <w:tblPr>
        <w:tblStyle w:val="TableGrid2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9489"/>
      </w:tblGrid>
      <w:tr w:rsidR="001414ED" w:rsidRPr="001414ED" w14:paraId="5E8A4B11" w14:textId="77777777" w:rsidTr="00292317"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14:paraId="0E26B50E" w14:textId="77777777" w:rsidR="001414ED" w:rsidRPr="001414ED" w:rsidRDefault="001414ED" w:rsidP="001414ED">
            <w:pPr>
              <w:keepNext/>
              <w:keepLines/>
              <w:tabs>
                <w:tab w:val="left" w:pos="0"/>
              </w:tabs>
              <w:spacing w:before="40" w:after="4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2" w:name="Valinta9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FORMCHECKBOX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52"/>
          </w:p>
        </w:tc>
        <w:tc>
          <w:tcPr>
            <w:tcW w:w="9489" w:type="dxa"/>
            <w:tcBorders>
              <w:top w:val="single" w:sz="4" w:space="0" w:color="auto"/>
              <w:bottom w:val="single" w:sz="4" w:space="0" w:color="auto"/>
            </w:tcBorders>
          </w:tcPr>
          <w:p w14:paraId="7DFC9919" w14:textId="77777777" w:rsidR="001414ED" w:rsidRPr="001414ED" w:rsidRDefault="008A0AA1" w:rsidP="007B14F2">
            <w:pPr>
              <w:keepNext/>
              <w:keepLines/>
              <w:tabs>
                <w:tab w:val="left" w:pos="0"/>
              </w:tabs>
              <w:spacing w:before="40" w:after="40" w:line="23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Y</w:t>
            </w:r>
            <w:r w:rsidR="001414ED" w:rsidRPr="001414ED">
              <w:rPr>
                <w:rFonts w:ascii="Times New Roman" w:hAnsi="Times New Roman" w:cs="Times New Roman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teydet lopetetaan/C</w:t>
            </w:r>
            <w:r w:rsidR="001414ED" w:rsidRPr="001414ED">
              <w:rPr>
                <w:rFonts w:ascii="Times New Roman" w:hAnsi="Times New Roman" w:cs="Times New Roman"/>
                <w:sz w:val="19"/>
                <w:szCs w:val="19"/>
              </w:rPr>
              <w:t>onnections</w:t>
            </w:r>
            <w:r w:rsidR="007B14F2">
              <w:rPr>
                <w:rFonts w:ascii="Times New Roman" w:hAnsi="Times New Roman" w:cs="Times New Roman"/>
                <w:sz w:val="19"/>
                <w:szCs w:val="19"/>
              </w:rPr>
              <w:t xml:space="preserve"> are terminated</w:t>
            </w:r>
          </w:p>
        </w:tc>
      </w:tr>
      <w:tr w:rsidR="001414ED" w:rsidRPr="001414ED" w14:paraId="0F3A603D" w14:textId="77777777" w:rsidTr="00292317">
        <w:tc>
          <w:tcPr>
            <w:tcW w:w="9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6EB618" w14:textId="77777777" w:rsidR="001414ED" w:rsidRPr="001414ED" w:rsidRDefault="001414ED" w:rsidP="001414ED">
            <w:pPr>
              <w:keepNext/>
              <w:keepLines/>
              <w:tabs>
                <w:tab w:val="left" w:pos="0"/>
              </w:tabs>
              <w:spacing w:before="40" w:line="23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</w:rPr>
              <w:t>Lopetus pvm/Termination date</w:t>
            </w:r>
          </w:p>
          <w:p w14:paraId="044CBEA5" w14:textId="437FCDCC" w:rsidR="001414ED" w:rsidRPr="001414ED" w:rsidRDefault="001414ED" w:rsidP="001414ED">
            <w:pPr>
              <w:keepNext/>
              <w:keepLines/>
              <w:tabs>
                <w:tab w:val="left" w:pos="0"/>
              </w:tabs>
              <w:spacing w:after="40" w:line="23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3" w:name="Text1"/>
            <w:r w:rsidRPr="001414ED">
              <w:rPr>
                <w:rFonts w:ascii="Times New Roman" w:hAnsi="Times New Roman" w:cs="Times New Roman"/>
                <w:sz w:val="19"/>
                <w:szCs w:val="19"/>
              </w:rPr>
              <w:instrText xml:space="preserve"> FORMTEXT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separate"/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</w:rPr>
              <w:t> </w:t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end"/>
            </w:r>
            <w:bookmarkEnd w:id="53"/>
          </w:p>
        </w:tc>
      </w:tr>
      <w:tr w:rsidR="001414ED" w:rsidRPr="001414ED" w14:paraId="255DE0C9" w14:textId="77777777" w:rsidTr="00292317">
        <w:tc>
          <w:tcPr>
            <w:tcW w:w="9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8AC2A6" w14:textId="77777777" w:rsidR="001414ED" w:rsidRPr="007B14F2" w:rsidRDefault="001414ED" w:rsidP="001414ED">
            <w:pPr>
              <w:keepNext/>
              <w:keepLines/>
              <w:tabs>
                <w:tab w:val="left" w:pos="0"/>
              </w:tabs>
              <w:spacing w:before="40" w:line="230" w:lineRule="atLeas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7B14F2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Edellisen </w:t>
            </w:r>
            <w:r w:rsidR="008A0AA1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palvelutalon</w:t>
            </w:r>
            <w:r w:rsidRPr="007B14F2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 nimi/</w:t>
            </w:r>
            <w:r w:rsidR="007B14F2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Name of </w:t>
            </w:r>
            <w:r w:rsidR="007B14F2" w:rsidRPr="007B14F2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f</w:t>
            </w:r>
            <w:r w:rsidRPr="007B14F2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ormer </w:t>
            </w:r>
            <w:r w:rsidR="008A0AA1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Service Provider</w:t>
            </w:r>
          </w:p>
          <w:p w14:paraId="5F5A46E0" w14:textId="38556448" w:rsidR="001414ED" w:rsidRPr="001414ED" w:rsidRDefault="001414ED" w:rsidP="001414ED">
            <w:pPr>
              <w:keepNext/>
              <w:keepLines/>
              <w:tabs>
                <w:tab w:val="left" w:pos="0"/>
              </w:tabs>
              <w:spacing w:after="4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4" w:name="Text2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FORMTEXT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54"/>
          </w:p>
        </w:tc>
      </w:tr>
    </w:tbl>
    <w:p w14:paraId="1D853798" w14:textId="5C323504" w:rsidR="001414ED" w:rsidRPr="001414ED" w:rsidRDefault="007F76BB" w:rsidP="001414ED">
      <w:pPr>
        <w:keepNext/>
        <w:keepLines/>
        <w:tabs>
          <w:tab w:val="left" w:pos="0"/>
        </w:tabs>
        <w:spacing w:before="60" w:after="0" w:line="230" w:lineRule="atLeast"/>
        <w:rPr>
          <w:rFonts w:ascii="Times New Roman" w:hAnsi="Times New Roman" w:cs="Times New Roman"/>
          <w:sz w:val="19"/>
          <w:szCs w:val="19"/>
          <w:lang w:val="en-US"/>
        </w:rPr>
      </w:pPr>
      <w:r>
        <w:rPr>
          <w:rFonts w:ascii="Times New Roman" w:hAnsi="Times New Roman" w:cs="Times New Roman"/>
          <w:sz w:val="19"/>
          <w:szCs w:val="19"/>
          <w:lang w:val="en-US"/>
        </w:rPr>
        <w:t>Lisätiedot/Additional i</w:t>
      </w:r>
      <w:r w:rsidR="001414ED" w:rsidRPr="001414ED">
        <w:rPr>
          <w:rFonts w:ascii="Times New Roman" w:hAnsi="Times New Roman" w:cs="Times New Roman"/>
          <w:sz w:val="19"/>
          <w:szCs w:val="19"/>
          <w:lang w:val="en-US"/>
        </w:rPr>
        <w:t>nformation:</w:t>
      </w:r>
      <w:r w:rsidR="001414ED" w:rsidRPr="001414ED">
        <w:rPr>
          <w:rFonts w:ascii="Times New Roman" w:hAnsi="Times New Roman" w:cs="Times New Roman"/>
          <w:sz w:val="19"/>
          <w:szCs w:val="19"/>
          <w:lang w:val="fi-FI"/>
        </w:rPr>
        <w:fldChar w:fldCharType="begin">
          <w:ffData>
            <w:name w:val="Teksti37"/>
            <w:enabled/>
            <w:calcOnExit w:val="0"/>
            <w:textInput/>
          </w:ffData>
        </w:fldChar>
      </w:r>
      <w:bookmarkStart w:id="55" w:name="Teksti37"/>
      <w:r w:rsidR="001414ED" w:rsidRPr="001414ED">
        <w:rPr>
          <w:rFonts w:ascii="Times New Roman" w:hAnsi="Times New Roman" w:cs="Times New Roman"/>
          <w:sz w:val="19"/>
          <w:szCs w:val="19"/>
          <w:lang w:val="en-US"/>
        </w:rPr>
        <w:instrText xml:space="preserve"> FORMTEXT </w:instrText>
      </w:r>
      <w:r w:rsidR="001414ED" w:rsidRPr="001414ED">
        <w:rPr>
          <w:rFonts w:ascii="Times New Roman" w:hAnsi="Times New Roman" w:cs="Times New Roman"/>
          <w:sz w:val="19"/>
          <w:szCs w:val="19"/>
          <w:lang w:val="fi-FI"/>
        </w:rPr>
      </w:r>
      <w:r w:rsidR="001414ED" w:rsidRPr="001414ED">
        <w:rPr>
          <w:rFonts w:ascii="Times New Roman" w:hAnsi="Times New Roman" w:cs="Times New Roman"/>
          <w:sz w:val="19"/>
          <w:szCs w:val="19"/>
          <w:lang w:val="fi-FI"/>
        </w:rPr>
        <w:fldChar w:fldCharType="separate"/>
      </w:r>
      <w:r w:rsidR="005C731B">
        <w:rPr>
          <w:rFonts w:ascii="Times New Roman" w:hAnsi="Times New Roman" w:cs="Times New Roman"/>
          <w:noProof/>
          <w:sz w:val="19"/>
          <w:szCs w:val="19"/>
          <w:lang w:val="fi-FI"/>
        </w:rPr>
        <w:t> </w:t>
      </w:r>
      <w:r w:rsidR="005C731B">
        <w:rPr>
          <w:rFonts w:ascii="Times New Roman" w:hAnsi="Times New Roman" w:cs="Times New Roman"/>
          <w:noProof/>
          <w:sz w:val="19"/>
          <w:szCs w:val="19"/>
          <w:lang w:val="fi-FI"/>
        </w:rPr>
        <w:t> </w:t>
      </w:r>
      <w:r w:rsidR="005C731B">
        <w:rPr>
          <w:rFonts w:ascii="Times New Roman" w:hAnsi="Times New Roman" w:cs="Times New Roman"/>
          <w:noProof/>
          <w:sz w:val="19"/>
          <w:szCs w:val="19"/>
          <w:lang w:val="fi-FI"/>
        </w:rPr>
        <w:t> </w:t>
      </w:r>
      <w:r w:rsidR="005C731B">
        <w:rPr>
          <w:rFonts w:ascii="Times New Roman" w:hAnsi="Times New Roman" w:cs="Times New Roman"/>
          <w:noProof/>
          <w:sz w:val="19"/>
          <w:szCs w:val="19"/>
          <w:lang w:val="fi-FI"/>
        </w:rPr>
        <w:t> </w:t>
      </w:r>
      <w:r w:rsidR="005C731B">
        <w:rPr>
          <w:rFonts w:ascii="Times New Roman" w:hAnsi="Times New Roman" w:cs="Times New Roman"/>
          <w:noProof/>
          <w:sz w:val="19"/>
          <w:szCs w:val="19"/>
          <w:lang w:val="fi-FI"/>
        </w:rPr>
        <w:t> </w:t>
      </w:r>
      <w:r w:rsidR="001414ED" w:rsidRPr="001414ED">
        <w:rPr>
          <w:rFonts w:ascii="Times New Roman" w:hAnsi="Times New Roman" w:cs="Times New Roman"/>
          <w:sz w:val="19"/>
          <w:szCs w:val="19"/>
          <w:lang w:val="fi-FI"/>
        </w:rPr>
        <w:fldChar w:fldCharType="end"/>
      </w:r>
      <w:bookmarkEnd w:id="55"/>
    </w:p>
    <w:p w14:paraId="1AB27B04" w14:textId="77777777" w:rsidR="001414ED" w:rsidRDefault="001414ED" w:rsidP="001414ED">
      <w:pPr>
        <w:keepNext/>
        <w:keepLines/>
        <w:tabs>
          <w:tab w:val="left" w:pos="0"/>
        </w:tabs>
        <w:spacing w:after="0" w:line="230" w:lineRule="atLeast"/>
        <w:rPr>
          <w:rFonts w:ascii="Times New Roman" w:hAnsi="Times New Roman" w:cs="Times New Roman"/>
          <w:sz w:val="19"/>
          <w:szCs w:val="1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9240"/>
      </w:tblGrid>
      <w:tr w:rsidR="003D1653" w:rsidRPr="00A06177" w14:paraId="0B7CD67A" w14:textId="77777777" w:rsidTr="003D1653">
        <w:tc>
          <w:tcPr>
            <w:tcW w:w="446" w:type="dxa"/>
          </w:tcPr>
          <w:p w14:paraId="4C261627" w14:textId="77777777" w:rsidR="003D1653" w:rsidRDefault="003D1653" w:rsidP="003D1653">
            <w:pPr>
              <w:keepNext/>
              <w:keepLines/>
              <w:tabs>
                <w:tab w:val="left" w:pos="0"/>
              </w:tabs>
              <w:spacing w:after="120" w:line="23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833F3">
              <w:rPr>
                <w:rFonts w:ascii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</w:p>
        </w:tc>
        <w:tc>
          <w:tcPr>
            <w:tcW w:w="9240" w:type="dxa"/>
          </w:tcPr>
          <w:p w14:paraId="6C2CBDDE" w14:textId="77777777" w:rsidR="003D1653" w:rsidRPr="003D1653" w:rsidRDefault="003D1653" w:rsidP="003D1653">
            <w:pPr>
              <w:keepNext/>
              <w:keepLines/>
              <w:tabs>
                <w:tab w:val="left" w:pos="0"/>
              </w:tabs>
              <w:spacing w:after="12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3D1653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Sopimus lähetetään digitaalisesti allekirjoitettavaksi henkilölle / Agreement is sent for digital signing to customer:</w:t>
            </w:r>
          </w:p>
        </w:tc>
      </w:tr>
      <w:tr w:rsidR="003D1653" w:rsidRPr="003D1653" w14:paraId="685D1105" w14:textId="77777777" w:rsidTr="003D1653">
        <w:tc>
          <w:tcPr>
            <w:tcW w:w="9686" w:type="dxa"/>
            <w:gridSpan w:val="2"/>
          </w:tcPr>
          <w:p w14:paraId="4F3CBE4B" w14:textId="519CC6A6" w:rsidR="003D1653" w:rsidRPr="003D1653" w:rsidRDefault="003D1653" w:rsidP="003D1653">
            <w:pPr>
              <w:keepNext/>
              <w:keepLines/>
              <w:tabs>
                <w:tab w:val="left" w:pos="0"/>
              </w:tabs>
              <w:spacing w:after="12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3D1653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Nimi/Name</w:t>
            </w:r>
            <w:r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 xml:space="preserve"> </w:t>
            </w:r>
            <w:r w:rsidRPr="00571B9C">
              <w:rPr>
                <w:rFonts w:ascii="Times New Roman" w:hAnsi="Times New Roman" w:cs="Times New Roman"/>
                <w:sz w:val="20"/>
                <w:szCs w:val="19"/>
                <w:lang w:val="fi-FI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571B9C">
              <w:rPr>
                <w:rFonts w:ascii="Times New Roman" w:hAnsi="Times New Roman" w:cs="Times New Roman"/>
                <w:sz w:val="20"/>
                <w:szCs w:val="19"/>
              </w:rPr>
              <w:instrText xml:space="preserve"> FORMTEXT </w:instrText>
            </w:r>
            <w:r w:rsidRPr="00571B9C">
              <w:rPr>
                <w:rFonts w:ascii="Times New Roman" w:hAnsi="Times New Roman" w:cs="Times New Roman"/>
                <w:sz w:val="20"/>
                <w:szCs w:val="19"/>
                <w:lang w:val="fi-FI"/>
              </w:rPr>
            </w:r>
            <w:r w:rsidRPr="00571B9C">
              <w:rPr>
                <w:rFonts w:ascii="Times New Roman" w:hAnsi="Times New Roman" w:cs="Times New Roman"/>
                <w:sz w:val="20"/>
                <w:szCs w:val="19"/>
                <w:lang w:val="fi-FI"/>
              </w:rPr>
              <w:fldChar w:fldCharType="separate"/>
            </w:r>
            <w:r w:rsidR="005C731B">
              <w:rPr>
                <w:rFonts w:ascii="Times New Roman" w:hAnsi="Times New Roman" w:cs="Times New Roman"/>
                <w:noProof/>
                <w:sz w:val="20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20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20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20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20"/>
                <w:szCs w:val="19"/>
                <w:lang w:val="fi-FI"/>
              </w:rPr>
              <w:t> </w:t>
            </w:r>
            <w:r w:rsidRPr="00571B9C">
              <w:rPr>
                <w:rFonts w:ascii="Times New Roman" w:hAnsi="Times New Roman" w:cs="Times New Roman"/>
                <w:sz w:val="20"/>
                <w:szCs w:val="19"/>
                <w:lang w:val="fi-FI"/>
              </w:rPr>
              <w:fldChar w:fldCharType="end"/>
            </w:r>
          </w:p>
        </w:tc>
      </w:tr>
      <w:tr w:rsidR="003D1653" w:rsidRPr="003D1653" w14:paraId="4C8B08C0" w14:textId="77777777" w:rsidTr="003D1653">
        <w:tc>
          <w:tcPr>
            <w:tcW w:w="9686" w:type="dxa"/>
            <w:gridSpan w:val="2"/>
          </w:tcPr>
          <w:p w14:paraId="5562DB7C" w14:textId="1FF2CABC" w:rsidR="003D1653" w:rsidRPr="003D1653" w:rsidRDefault="003D1653" w:rsidP="003D1653">
            <w:pPr>
              <w:keepNext/>
              <w:keepLines/>
              <w:tabs>
                <w:tab w:val="left" w:pos="0"/>
              </w:tabs>
              <w:spacing w:after="12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3D1653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Hetu/Social Security Number</w:t>
            </w:r>
            <w:r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 xml:space="preserve"> </w:t>
            </w:r>
            <w:r w:rsidRPr="00571B9C">
              <w:rPr>
                <w:rFonts w:ascii="Times New Roman" w:hAnsi="Times New Roman" w:cs="Times New Roman"/>
                <w:sz w:val="20"/>
                <w:szCs w:val="19"/>
                <w:lang w:val="fi-FI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571B9C">
              <w:rPr>
                <w:rFonts w:ascii="Times New Roman" w:hAnsi="Times New Roman" w:cs="Times New Roman"/>
                <w:sz w:val="20"/>
                <w:szCs w:val="19"/>
              </w:rPr>
              <w:instrText xml:space="preserve"> FORMTEXT </w:instrText>
            </w:r>
            <w:r w:rsidRPr="00571B9C">
              <w:rPr>
                <w:rFonts w:ascii="Times New Roman" w:hAnsi="Times New Roman" w:cs="Times New Roman"/>
                <w:sz w:val="20"/>
                <w:szCs w:val="19"/>
                <w:lang w:val="fi-FI"/>
              </w:rPr>
            </w:r>
            <w:r w:rsidRPr="00571B9C">
              <w:rPr>
                <w:rFonts w:ascii="Times New Roman" w:hAnsi="Times New Roman" w:cs="Times New Roman"/>
                <w:sz w:val="20"/>
                <w:szCs w:val="19"/>
                <w:lang w:val="fi-FI"/>
              </w:rPr>
              <w:fldChar w:fldCharType="separate"/>
            </w:r>
            <w:r w:rsidR="005C731B">
              <w:rPr>
                <w:rFonts w:ascii="Times New Roman" w:hAnsi="Times New Roman" w:cs="Times New Roman"/>
                <w:noProof/>
                <w:sz w:val="20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20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20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20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20"/>
                <w:szCs w:val="19"/>
                <w:lang w:val="fi-FI"/>
              </w:rPr>
              <w:t> </w:t>
            </w:r>
            <w:r w:rsidRPr="00571B9C">
              <w:rPr>
                <w:rFonts w:ascii="Times New Roman" w:hAnsi="Times New Roman" w:cs="Times New Roman"/>
                <w:sz w:val="20"/>
                <w:szCs w:val="19"/>
                <w:lang w:val="fi-FI"/>
              </w:rPr>
              <w:fldChar w:fldCharType="end"/>
            </w:r>
          </w:p>
        </w:tc>
      </w:tr>
    </w:tbl>
    <w:p w14:paraId="0CDB8C63" w14:textId="77777777" w:rsidR="003D1653" w:rsidRPr="003D1653" w:rsidRDefault="003D1653" w:rsidP="001414ED">
      <w:pPr>
        <w:keepNext/>
        <w:keepLines/>
        <w:tabs>
          <w:tab w:val="left" w:pos="0"/>
        </w:tabs>
        <w:spacing w:after="0" w:line="230" w:lineRule="atLeast"/>
        <w:rPr>
          <w:rFonts w:ascii="Times New Roman" w:hAnsi="Times New Roman" w:cs="Times New Roman"/>
          <w:sz w:val="19"/>
          <w:szCs w:val="19"/>
          <w:lang w:val="fi-FI"/>
        </w:rPr>
      </w:pPr>
    </w:p>
    <w:p w14:paraId="5DA57540" w14:textId="77777777" w:rsidR="00571B9C" w:rsidRPr="007F76BB" w:rsidRDefault="00571B9C" w:rsidP="00571B9C">
      <w:pPr>
        <w:spacing w:after="0"/>
        <w:rPr>
          <w:rFonts w:ascii="Times New Roman" w:hAnsi="Times New Roman" w:cs="Times New Roman"/>
          <w:szCs w:val="19"/>
        </w:rPr>
      </w:pPr>
      <w:r w:rsidRPr="008A0AA1">
        <w:rPr>
          <w:rFonts w:ascii="Times New Roman" w:hAnsi="Times New Roman" w:cs="Times New Roman"/>
          <w:szCs w:val="19"/>
        </w:rPr>
        <w:t>Allekirjoittajalle ilmoitetaan, että sopimus on allekirjoitettavana/</w:t>
      </w:r>
      <w:r w:rsidR="00161D71">
        <w:rPr>
          <w:rFonts w:ascii="Times New Roman" w:hAnsi="Times New Roman" w:cs="Times New Roman"/>
          <w:szCs w:val="19"/>
        </w:rPr>
        <w:t xml:space="preserve"> </w:t>
      </w:r>
      <w:r w:rsidRPr="007F76BB">
        <w:rPr>
          <w:rFonts w:ascii="Times New Roman" w:hAnsi="Times New Roman" w:cs="Times New Roman"/>
          <w:szCs w:val="19"/>
        </w:rPr>
        <w:t>The customer is notified that the agreement is ready for signing</w:t>
      </w:r>
      <w:r w:rsidR="007F76BB" w:rsidRPr="007F76BB">
        <w:rPr>
          <w:rFonts w:ascii="Times New Roman" w:hAnsi="Times New Roman" w:cs="Times New Roman"/>
          <w:szCs w:val="19"/>
        </w:rPr>
        <w:t>:</w:t>
      </w:r>
    </w:p>
    <w:p w14:paraId="2F8FF670" w14:textId="154D55B1" w:rsidR="007F76BB" w:rsidRPr="008A0AA1" w:rsidRDefault="007F76BB" w:rsidP="00571B9C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A0AA1">
        <w:rPr>
          <w:rFonts w:ascii="Times New Roman" w:hAnsi="Times New Roman" w:cs="Times New Roman"/>
          <w:sz w:val="20"/>
          <w:szCs w:val="19"/>
        </w:rPr>
        <w:t xml:space="preserve">    Sähköpostilla/E-mail </w:t>
      </w:r>
      <w:r w:rsidRPr="001414ED">
        <w:rPr>
          <w:rFonts w:ascii="Times New Roman" w:hAnsi="Times New Roman" w:cs="Times New Roman"/>
          <w:sz w:val="19"/>
          <w:szCs w:val="19"/>
          <w:lang w:val="fi-FI"/>
        </w:rPr>
        <w:fldChar w:fldCharType="begin">
          <w:ffData>
            <w:name w:val="Teksti37"/>
            <w:enabled/>
            <w:calcOnExit w:val="0"/>
            <w:textInput/>
          </w:ffData>
        </w:fldChar>
      </w:r>
      <w:r w:rsidRPr="008A0AA1">
        <w:rPr>
          <w:rFonts w:ascii="Times New Roman" w:hAnsi="Times New Roman" w:cs="Times New Roman"/>
          <w:sz w:val="19"/>
          <w:szCs w:val="19"/>
        </w:rPr>
        <w:instrText xml:space="preserve"> FORMTEXT </w:instrText>
      </w:r>
      <w:r w:rsidRPr="001414ED">
        <w:rPr>
          <w:rFonts w:ascii="Times New Roman" w:hAnsi="Times New Roman" w:cs="Times New Roman"/>
          <w:sz w:val="19"/>
          <w:szCs w:val="19"/>
          <w:lang w:val="fi-FI"/>
        </w:rPr>
      </w:r>
      <w:r w:rsidRPr="001414ED">
        <w:rPr>
          <w:rFonts w:ascii="Times New Roman" w:hAnsi="Times New Roman" w:cs="Times New Roman"/>
          <w:sz w:val="19"/>
          <w:szCs w:val="19"/>
          <w:lang w:val="fi-FI"/>
        </w:rPr>
        <w:fldChar w:fldCharType="separate"/>
      </w:r>
      <w:r w:rsidR="005C731B">
        <w:rPr>
          <w:rFonts w:ascii="Times New Roman" w:hAnsi="Times New Roman" w:cs="Times New Roman"/>
          <w:noProof/>
          <w:sz w:val="19"/>
          <w:szCs w:val="19"/>
          <w:lang w:val="fi-FI"/>
        </w:rPr>
        <w:t> </w:t>
      </w:r>
      <w:r w:rsidR="005C731B">
        <w:rPr>
          <w:rFonts w:ascii="Times New Roman" w:hAnsi="Times New Roman" w:cs="Times New Roman"/>
          <w:noProof/>
          <w:sz w:val="19"/>
          <w:szCs w:val="19"/>
          <w:lang w:val="fi-FI"/>
        </w:rPr>
        <w:t> </w:t>
      </w:r>
      <w:r w:rsidR="005C731B">
        <w:rPr>
          <w:rFonts w:ascii="Times New Roman" w:hAnsi="Times New Roman" w:cs="Times New Roman"/>
          <w:noProof/>
          <w:sz w:val="19"/>
          <w:szCs w:val="19"/>
          <w:lang w:val="fi-FI"/>
        </w:rPr>
        <w:t> </w:t>
      </w:r>
      <w:r w:rsidR="005C731B">
        <w:rPr>
          <w:rFonts w:ascii="Times New Roman" w:hAnsi="Times New Roman" w:cs="Times New Roman"/>
          <w:noProof/>
          <w:sz w:val="19"/>
          <w:szCs w:val="19"/>
          <w:lang w:val="fi-FI"/>
        </w:rPr>
        <w:t> </w:t>
      </w:r>
      <w:r w:rsidR="005C731B">
        <w:rPr>
          <w:rFonts w:ascii="Times New Roman" w:hAnsi="Times New Roman" w:cs="Times New Roman"/>
          <w:noProof/>
          <w:sz w:val="19"/>
          <w:szCs w:val="19"/>
          <w:lang w:val="fi-FI"/>
        </w:rPr>
        <w:t> </w:t>
      </w:r>
      <w:r w:rsidRPr="001414ED">
        <w:rPr>
          <w:rFonts w:ascii="Times New Roman" w:hAnsi="Times New Roman" w:cs="Times New Roman"/>
          <w:sz w:val="19"/>
          <w:szCs w:val="19"/>
          <w:lang w:val="fi-FI"/>
        </w:rPr>
        <w:fldChar w:fldCharType="end"/>
      </w:r>
    </w:p>
    <w:p w14:paraId="40EDE687" w14:textId="77777777" w:rsidR="007F76BB" w:rsidRPr="008A0AA1" w:rsidRDefault="007F76BB" w:rsidP="00571B9C">
      <w:pPr>
        <w:spacing w:after="0"/>
        <w:rPr>
          <w:rFonts w:ascii="Times New Roman" w:hAnsi="Times New Roman" w:cs="Times New Roman"/>
          <w:sz w:val="19"/>
          <w:szCs w:val="19"/>
        </w:rPr>
      </w:pPr>
    </w:p>
    <w:p w14:paraId="01B19998" w14:textId="77777777" w:rsidR="007F76BB" w:rsidRPr="007B14F2" w:rsidRDefault="007F76BB" w:rsidP="00571B9C">
      <w:pPr>
        <w:spacing w:after="0"/>
        <w:rPr>
          <w:rFonts w:ascii="Times New Roman" w:hAnsi="Times New Roman" w:cs="Times New Roman"/>
          <w:sz w:val="20"/>
          <w:szCs w:val="19"/>
          <w:lang w:val="fi-FI"/>
        </w:rPr>
      </w:pPr>
      <w:r w:rsidRPr="007B14F2">
        <w:rPr>
          <w:rFonts w:ascii="Times New Roman" w:hAnsi="Times New Roman" w:cs="Times New Roman"/>
          <w:sz w:val="20"/>
          <w:szCs w:val="19"/>
          <w:lang w:val="fi-FI"/>
        </w:rPr>
        <w:t>TAI</w:t>
      </w:r>
      <w:r w:rsidR="00161D71">
        <w:rPr>
          <w:rFonts w:ascii="Times New Roman" w:hAnsi="Times New Roman" w:cs="Times New Roman"/>
          <w:sz w:val="20"/>
          <w:szCs w:val="19"/>
          <w:lang w:val="fi-FI"/>
        </w:rPr>
        <w:t xml:space="preserve"> / 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9240"/>
      </w:tblGrid>
      <w:tr w:rsidR="003D1653" w14:paraId="653537DF" w14:textId="77777777" w:rsidTr="003D1653">
        <w:tc>
          <w:tcPr>
            <w:tcW w:w="446" w:type="dxa"/>
          </w:tcPr>
          <w:p w14:paraId="155E19D0" w14:textId="77777777" w:rsidR="003D1653" w:rsidRDefault="003D1653" w:rsidP="003D1653">
            <w:pPr>
              <w:spacing w:after="120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FORMCHECKBOX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</w:p>
        </w:tc>
        <w:tc>
          <w:tcPr>
            <w:tcW w:w="9240" w:type="dxa"/>
          </w:tcPr>
          <w:p w14:paraId="5610FFE1" w14:textId="77777777" w:rsidR="003D1653" w:rsidRDefault="003D1653" w:rsidP="003D1653">
            <w:pPr>
              <w:spacing w:after="120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3D1653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Sopimus lähetetään postitse / Agreement is sent to:</w:t>
            </w:r>
          </w:p>
        </w:tc>
      </w:tr>
      <w:tr w:rsidR="003D1653" w14:paraId="26F24C45" w14:textId="77777777" w:rsidTr="003D1653">
        <w:tc>
          <w:tcPr>
            <w:tcW w:w="9686" w:type="dxa"/>
            <w:gridSpan w:val="2"/>
          </w:tcPr>
          <w:p w14:paraId="45AD5DBF" w14:textId="06CF1C2D" w:rsidR="003D1653" w:rsidRPr="003D1653" w:rsidRDefault="003D1653" w:rsidP="003D1653">
            <w:pPr>
              <w:spacing w:after="120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3D1653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Nimi/Name</w:t>
            </w:r>
            <w:r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 xml:space="preserve"> </w:t>
            </w:r>
            <w:r w:rsidRPr="007F76BB">
              <w:rPr>
                <w:rFonts w:ascii="Times New Roman" w:hAnsi="Times New Roman" w:cs="Times New Roman"/>
                <w:sz w:val="20"/>
                <w:szCs w:val="19"/>
                <w:lang w:val="fi-FI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8A0AA1">
              <w:rPr>
                <w:rFonts w:ascii="Times New Roman" w:hAnsi="Times New Roman" w:cs="Times New Roman"/>
                <w:sz w:val="20"/>
                <w:szCs w:val="19"/>
                <w:lang w:val="fi-FI"/>
              </w:rPr>
              <w:instrText xml:space="preserve"> FORMTEXT </w:instrText>
            </w:r>
            <w:r w:rsidRPr="007F76BB">
              <w:rPr>
                <w:rFonts w:ascii="Times New Roman" w:hAnsi="Times New Roman" w:cs="Times New Roman"/>
                <w:sz w:val="20"/>
                <w:szCs w:val="19"/>
                <w:lang w:val="fi-FI"/>
              </w:rPr>
            </w:r>
            <w:r w:rsidRPr="007F76BB">
              <w:rPr>
                <w:rFonts w:ascii="Times New Roman" w:hAnsi="Times New Roman" w:cs="Times New Roman"/>
                <w:sz w:val="20"/>
                <w:szCs w:val="19"/>
                <w:lang w:val="fi-FI"/>
              </w:rPr>
              <w:fldChar w:fldCharType="separate"/>
            </w:r>
            <w:r w:rsidR="005C731B">
              <w:rPr>
                <w:rFonts w:ascii="Times New Roman" w:hAnsi="Times New Roman" w:cs="Times New Roman"/>
                <w:noProof/>
                <w:sz w:val="20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20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20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20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20"/>
                <w:szCs w:val="19"/>
                <w:lang w:val="fi-FI"/>
              </w:rPr>
              <w:t> </w:t>
            </w:r>
            <w:r w:rsidRPr="007F76BB">
              <w:rPr>
                <w:rFonts w:ascii="Times New Roman" w:hAnsi="Times New Roman" w:cs="Times New Roman"/>
                <w:sz w:val="20"/>
                <w:szCs w:val="19"/>
                <w:lang w:val="fi-FI"/>
              </w:rPr>
              <w:fldChar w:fldCharType="end"/>
            </w:r>
          </w:p>
        </w:tc>
      </w:tr>
      <w:tr w:rsidR="003D1653" w14:paraId="0910CBC4" w14:textId="77777777" w:rsidTr="003D1653">
        <w:tc>
          <w:tcPr>
            <w:tcW w:w="9686" w:type="dxa"/>
            <w:gridSpan w:val="2"/>
          </w:tcPr>
          <w:p w14:paraId="3864AB6A" w14:textId="79202FC0" w:rsidR="003D1653" w:rsidRPr="003D1653" w:rsidRDefault="003D1653" w:rsidP="003D1653">
            <w:pPr>
              <w:spacing w:after="120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3D1653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Lähetysosoite/Address</w:t>
            </w:r>
            <w:r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 xml:space="preserve"> </w:t>
            </w:r>
            <w:r w:rsidRPr="007F76BB">
              <w:rPr>
                <w:rFonts w:ascii="Times New Roman" w:hAnsi="Times New Roman" w:cs="Times New Roman"/>
                <w:sz w:val="20"/>
                <w:szCs w:val="19"/>
                <w:lang w:val="fi-FI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8A0AA1">
              <w:rPr>
                <w:rFonts w:ascii="Times New Roman" w:hAnsi="Times New Roman" w:cs="Times New Roman"/>
                <w:sz w:val="20"/>
                <w:szCs w:val="19"/>
                <w:lang w:val="fi-FI"/>
              </w:rPr>
              <w:instrText xml:space="preserve"> FORMTEXT </w:instrText>
            </w:r>
            <w:r w:rsidRPr="007F76BB">
              <w:rPr>
                <w:rFonts w:ascii="Times New Roman" w:hAnsi="Times New Roman" w:cs="Times New Roman"/>
                <w:sz w:val="20"/>
                <w:szCs w:val="19"/>
                <w:lang w:val="fi-FI"/>
              </w:rPr>
            </w:r>
            <w:r w:rsidRPr="007F76BB">
              <w:rPr>
                <w:rFonts w:ascii="Times New Roman" w:hAnsi="Times New Roman" w:cs="Times New Roman"/>
                <w:sz w:val="20"/>
                <w:szCs w:val="19"/>
                <w:lang w:val="fi-FI"/>
              </w:rPr>
              <w:fldChar w:fldCharType="separate"/>
            </w:r>
            <w:r w:rsidR="005C731B">
              <w:rPr>
                <w:rFonts w:ascii="Times New Roman" w:hAnsi="Times New Roman" w:cs="Times New Roman"/>
                <w:noProof/>
                <w:sz w:val="20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20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20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20"/>
                <w:szCs w:val="19"/>
                <w:lang w:val="fi-FI"/>
              </w:rPr>
              <w:t> </w:t>
            </w:r>
            <w:r w:rsidR="005C731B">
              <w:rPr>
                <w:rFonts w:ascii="Times New Roman" w:hAnsi="Times New Roman" w:cs="Times New Roman"/>
                <w:noProof/>
                <w:sz w:val="20"/>
                <w:szCs w:val="19"/>
                <w:lang w:val="fi-FI"/>
              </w:rPr>
              <w:t> </w:t>
            </w:r>
            <w:r w:rsidRPr="007F76BB">
              <w:rPr>
                <w:rFonts w:ascii="Times New Roman" w:hAnsi="Times New Roman" w:cs="Times New Roman"/>
                <w:sz w:val="20"/>
                <w:szCs w:val="19"/>
                <w:lang w:val="fi-FI"/>
              </w:rPr>
              <w:fldChar w:fldCharType="end"/>
            </w:r>
          </w:p>
        </w:tc>
      </w:tr>
    </w:tbl>
    <w:p w14:paraId="6465D1E7" w14:textId="77777777" w:rsidR="007F76BB" w:rsidRDefault="007F76BB" w:rsidP="00571B9C">
      <w:pPr>
        <w:spacing w:after="0"/>
        <w:rPr>
          <w:rFonts w:ascii="Times New Roman" w:hAnsi="Times New Roman" w:cs="Times New Roman"/>
          <w:sz w:val="19"/>
          <w:szCs w:val="19"/>
          <w:lang w:val="fi-FI"/>
        </w:rPr>
      </w:pPr>
    </w:p>
    <w:p w14:paraId="3132717F" w14:textId="77777777" w:rsidR="001414ED" w:rsidRPr="007F76BB" w:rsidRDefault="001414ED" w:rsidP="001414ED">
      <w:pPr>
        <w:spacing w:after="0"/>
        <w:rPr>
          <w:rFonts w:ascii="Times New Roman" w:hAnsi="Times New Roman" w:cs="Times New Roman"/>
          <w:sz w:val="19"/>
          <w:szCs w:val="19"/>
          <w:lang w:val="fi-FI"/>
        </w:rPr>
      </w:pPr>
    </w:p>
    <w:p w14:paraId="7738E229" w14:textId="77777777" w:rsidR="001414ED" w:rsidRPr="001414ED" w:rsidRDefault="001414ED" w:rsidP="001414ED">
      <w:pPr>
        <w:spacing w:after="0"/>
        <w:rPr>
          <w:rFonts w:ascii="Times New Roman" w:hAnsi="Times New Roman" w:cs="Times New Roman"/>
          <w:sz w:val="19"/>
          <w:szCs w:val="19"/>
          <w:lang w:val="fi-FI"/>
        </w:rPr>
      </w:pPr>
      <w:r w:rsidRPr="001414ED">
        <w:rPr>
          <w:rFonts w:ascii="Times New Roman" w:hAnsi="Times New Roman" w:cs="Times New Roman"/>
          <w:sz w:val="19"/>
          <w:szCs w:val="19"/>
          <w:lang w:val="fi-FI"/>
        </w:rPr>
        <w:t xml:space="preserve">TÄMÄ EI OLE SOPIMUS. PANKKI LÄHETTÄÄ SOPIMUKSEN ALLEKIRJOITETTAVAKSI. </w:t>
      </w:r>
    </w:p>
    <w:p w14:paraId="5C49349B" w14:textId="77777777" w:rsidR="001414ED" w:rsidRPr="001414ED" w:rsidRDefault="001414ED" w:rsidP="001414ED">
      <w:pPr>
        <w:spacing w:after="0"/>
        <w:rPr>
          <w:rFonts w:ascii="Times New Roman" w:hAnsi="Times New Roman" w:cs="Times New Roman"/>
          <w:sz w:val="19"/>
          <w:szCs w:val="19"/>
          <w:lang w:val="fi-FI"/>
        </w:rPr>
      </w:pPr>
    </w:p>
    <w:p w14:paraId="7F7405EE" w14:textId="77777777" w:rsidR="001414ED" w:rsidRDefault="001414ED" w:rsidP="001414ED">
      <w:pPr>
        <w:spacing w:after="0"/>
        <w:rPr>
          <w:rFonts w:ascii="Times New Roman" w:hAnsi="Times New Roman" w:cs="Times New Roman"/>
          <w:sz w:val="19"/>
          <w:szCs w:val="19"/>
          <w:lang w:val="fi-FI"/>
        </w:rPr>
      </w:pPr>
      <w:r w:rsidRPr="001414ED">
        <w:rPr>
          <w:rFonts w:ascii="Times New Roman" w:hAnsi="Times New Roman" w:cs="Times New Roman"/>
          <w:sz w:val="19"/>
          <w:szCs w:val="19"/>
          <w:lang w:val="fi-FI"/>
        </w:rPr>
        <w:t>KUN PALAUTAT ALLEKIRJOITETUN SOPIMUKSEN PANKKIIN, PALVELUT ASTUVAT VOIMAAN.</w:t>
      </w:r>
    </w:p>
    <w:p w14:paraId="211483AF" w14:textId="77777777" w:rsidR="007F76BB" w:rsidRDefault="007F76BB" w:rsidP="001414ED">
      <w:pPr>
        <w:spacing w:after="0"/>
        <w:rPr>
          <w:rFonts w:ascii="Times New Roman" w:hAnsi="Times New Roman" w:cs="Times New Roman"/>
          <w:sz w:val="19"/>
          <w:szCs w:val="19"/>
          <w:lang w:val="fi-FI"/>
        </w:rPr>
      </w:pPr>
    </w:p>
    <w:p w14:paraId="2B0C8CBE" w14:textId="77777777" w:rsidR="007F76BB" w:rsidRDefault="007F76BB" w:rsidP="001414ED">
      <w:pPr>
        <w:spacing w:after="0"/>
        <w:rPr>
          <w:rFonts w:ascii="Times New Roman" w:hAnsi="Times New Roman" w:cs="Times New Roman"/>
          <w:sz w:val="19"/>
          <w:szCs w:val="19"/>
        </w:rPr>
      </w:pPr>
      <w:r w:rsidRPr="007F76BB">
        <w:rPr>
          <w:rFonts w:ascii="Times New Roman" w:hAnsi="Times New Roman" w:cs="Times New Roman"/>
          <w:sz w:val="19"/>
          <w:szCs w:val="19"/>
        </w:rPr>
        <w:t>THIS IS NOT AN AGREEMENT. BANK WILL SENT THE AGREEMENT</w:t>
      </w:r>
      <w:r>
        <w:rPr>
          <w:rFonts w:ascii="Times New Roman" w:hAnsi="Times New Roman" w:cs="Times New Roman"/>
          <w:sz w:val="19"/>
          <w:szCs w:val="19"/>
        </w:rPr>
        <w:t xml:space="preserve"> FOR SIGNING.</w:t>
      </w:r>
    </w:p>
    <w:p w14:paraId="1B802965" w14:textId="77777777" w:rsidR="007F76BB" w:rsidRDefault="007F76BB" w:rsidP="001414ED">
      <w:pPr>
        <w:spacing w:after="0"/>
        <w:rPr>
          <w:rFonts w:ascii="Times New Roman" w:hAnsi="Times New Roman" w:cs="Times New Roman"/>
          <w:sz w:val="19"/>
          <w:szCs w:val="19"/>
        </w:rPr>
      </w:pPr>
    </w:p>
    <w:p w14:paraId="1EC0CF66" w14:textId="77777777" w:rsidR="007F76BB" w:rsidRPr="007F76BB" w:rsidRDefault="007F76BB" w:rsidP="001414ED">
      <w:pPr>
        <w:spacing w:after="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WE WILL ACTIVATE THE SERVICES ONCE THE AGREEMENTS/CONTRACTS HAVE BEEN RETURNED TO US. </w:t>
      </w:r>
    </w:p>
    <w:sectPr w:rsidR="007F76BB" w:rsidRPr="007F76BB" w:rsidSect="005C731B">
      <w:headerReference w:type="default" r:id="rId6"/>
      <w:footerReference w:type="default" r:id="rId7"/>
      <w:pgSz w:w="11907" w:h="16840" w:code="9"/>
      <w:pgMar w:top="1559" w:right="1077" w:bottom="1276" w:left="1134" w:header="567" w:footer="397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3CDE3" w14:textId="77777777" w:rsidR="00862AC6" w:rsidRDefault="00862AC6">
      <w:pPr>
        <w:spacing w:after="0" w:line="240" w:lineRule="auto"/>
      </w:pPr>
      <w:r>
        <w:separator/>
      </w:r>
    </w:p>
  </w:endnote>
  <w:endnote w:type="continuationSeparator" w:id="0">
    <w:p w14:paraId="275B62A1" w14:textId="77777777" w:rsidR="00862AC6" w:rsidRDefault="00862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nske Text">
    <w:altName w:val="Calibri"/>
    <w:charset w:val="00"/>
    <w:family w:val="auto"/>
    <w:pitch w:val="variable"/>
    <w:sig w:usb0="00000007" w:usb1="00000000" w:usb2="00000000" w:usb3="00000000" w:csb0="00000083" w:csb1="00000000"/>
  </w:font>
  <w:font w:name="Danske Headline">
    <w:altName w:val="Calibri"/>
    <w:charset w:val="00"/>
    <w:family w:val="auto"/>
    <w:pitch w:val="variable"/>
    <w:sig w:usb0="00000007" w:usb1="00000000" w:usb2="00000000" w:usb3="00000000" w:csb0="00000083" w:csb1="00000000"/>
  </w:font>
  <w:font w:name="Danske Sender">
    <w:altName w:val="Calibri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4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395"/>
      <w:gridCol w:w="3118"/>
      <w:gridCol w:w="2410"/>
    </w:tblGrid>
    <w:tr w:rsidR="006425E1" w:rsidRPr="006425E1" w14:paraId="479A16F2" w14:textId="77777777" w:rsidTr="00292317">
      <w:tc>
        <w:tcPr>
          <w:tcW w:w="4395" w:type="dxa"/>
        </w:tcPr>
        <w:p w14:paraId="5A0BDB34" w14:textId="77777777" w:rsidR="003D1653" w:rsidRPr="006425E1" w:rsidRDefault="003D1653" w:rsidP="006425E1">
          <w:pPr>
            <w:snapToGrid w:val="0"/>
            <w:rPr>
              <w:rFonts w:ascii="Danske Sender" w:hAnsi="Danske Sender"/>
              <w:sz w:val="12"/>
              <w:szCs w:val="12"/>
              <w:lang w:eastAsia="zh-CN"/>
            </w:rPr>
          </w:pPr>
        </w:p>
      </w:tc>
      <w:tc>
        <w:tcPr>
          <w:tcW w:w="3118" w:type="dxa"/>
        </w:tcPr>
        <w:p w14:paraId="13E53B3A" w14:textId="77777777" w:rsidR="003D1653" w:rsidRPr="006425E1" w:rsidRDefault="001414ED" w:rsidP="006425E1">
          <w:pPr>
            <w:snapToGrid w:val="0"/>
            <w:spacing w:line="140" w:lineRule="exact"/>
            <w:rPr>
              <w:rFonts w:ascii="Danske Sender" w:hAnsi="Danske Sender"/>
              <w:sz w:val="12"/>
              <w:szCs w:val="12"/>
              <w:lang w:eastAsia="zh-CN"/>
            </w:rPr>
          </w:pPr>
          <w:r w:rsidRPr="006425E1">
            <w:rPr>
              <w:rFonts w:ascii="Danske Sender" w:hAnsi="Danske Sender"/>
              <w:sz w:val="12"/>
              <w:szCs w:val="12"/>
              <w:lang w:eastAsia="zh-CN"/>
            </w:rPr>
            <w:t>Danske Bank A/S, Suomen sivuliike</w:t>
          </w:r>
        </w:p>
        <w:p w14:paraId="5C1DD1AC" w14:textId="77777777" w:rsidR="003D1653" w:rsidRPr="006425E1" w:rsidRDefault="001414ED" w:rsidP="006425E1">
          <w:pPr>
            <w:snapToGrid w:val="0"/>
            <w:spacing w:line="140" w:lineRule="exact"/>
            <w:rPr>
              <w:rFonts w:ascii="Danske Sender" w:hAnsi="Danske Sender"/>
              <w:sz w:val="12"/>
              <w:szCs w:val="12"/>
              <w:lang w:val="fi-FI" w:eastAsia="zh-CN"/>
            </w:rPr>
          </w:pPr>
          <w:r w:rsidRPr="006425E1">
            <w:rPr>
              <w:rFonts w:ascii="Danske Sender" w:hAnsi="Danske Sender"/>
              <w:sz w:val="12"/>
              <w:szCs w:val="12"/>
              <w:lang w:val="fi-FI" w:eastAsia="zh-CN"/>
            </w:rPr>
            <w:t>Rekisteröity toimipaikka ja osoite Helsinki,</w:t>
          </w:r>
        </w:p>
        <w:p w14:paraId="7F0196C3" w14:textId="77777777" w:rsidR="003D1653" w:rsidRPr="00D91D49" w:rsidRDefault="001414ED" w:rsidP="006425E1">
          <w:pPr>
            <w:snapToGrid w:val="0"/>
            <w:spacing w:line="140" w:lineRule="exact"/>
            <w:rPr>
              <w:rFonts w:ascii="Danske Sender" w:hAnsi="Danske Sender"/>
              <w:sz w:val="12"/>
              <w:szCs w:val="12"/>
              <w:lang w:val="da-DK" w:eastAsia="zh-CN"/>
            </w:rPr>
          </w:pPr>
          <w:r w:rsidRPr="00D91D49">
            <w:rPr>
              <w:rFonts w:ascii="Danske Sender" w:hAnsi="Danske Sender"/>
              <w:sz w:val="12"/>
              <w:szCs w:val="12"/>
              <w:lang w:val="da-DK" w:eastAsia="zh-CN"/>
            </w:rPr>
            <w:t>Televisiokatu 1, 00075 DANSKE BANK.</w:t>
          </w:r>
        </w:p>
        <w:p w14:paraId="7B01AA87" w14:textId="77777777" w:rsidR="003D1653" w:rsidRPr="006425E1" w:rsidRDefault="001414ED" w:rsidP="006425E1">
          <w:pPr>
            <w:snapToGrid w:val="0"/>
            <w:spacing w:line="140" w:lineRule="atLeast"/>
            <w:rPr>
              <w:rFonts w:ascii="Danske Sender" w:hAnsi="Danske Sender"/>
              <w:sz w:val="12"/>
              <w:szCs w:val="12"/>
              <w:lang w:val="da-DK" w:eastAsia="zh-CN"/>
            </w:rPr>
          </w:pPr>
          <w:r w:rsidRPr="00D91D49">
            <w:rPr>
              <w:rFonts w:ascii="Danske Sender" w:hAnsi="Danske Sender"/>
              <w:sz w:val="12"/>
              <w:szCs w:val="12"/>
              <w:lang w:val="da-DK" w:eastAsia="zh-CN"/>
            </w:rPr>
            <w:t>Y-tunnus 1078693-2</w:t>
          </w:r>
        </w:p>
      </w:tc>
      <w:tc>
        <w:tcPr>
          <w:tcW w:w="2410" w:type="dxa"/>
        </w:tcPr>
        <w:p w14:paraId="09F7E845" w14:textId="77777777" w:rsidR="003D1653" w:rsidRPr="006425E1" w:rsidRDefault="001414ED" w:rsidP="006425E1">
          <w:pPr>
            <w:snapToGrid w:val="0"/>
            <w:spacing w:line="140" w:lineRule="atLeast"/>
            <w:rPr>
              <w:rFonts w:ascii="Danske Sender" w:hAnsi="Danske Sender"/>
              <w:sz w:val="12"/>
              <w:szCs w:val="12"/>
              <w:lang w:val="da-DK" w:eastAsia="zh-CN"/>
            </w:rPr>
          </w:pPr>
          <w:r w:rsidRPr="006425E1">
            <w:rPr>
              <w:rFonts w:ascii="Danske Sender" w:hAnsi="Danske Sender"/>
              <w:sz w:val="12"/>
              <w:szCs w:val="12"/>
              <w:lang w:val="da-DK" w:eastAsia="zh-CN"/>
            </w:rPr>
            <w:t>Danske Bank A/S, Kööpenhamina</w:t>
          </w:r>
        </w:p>
        <w:p w14:paraId="06964FD9" w14:textId="77777777" w:rsidR="003D1653" w:rsidRPr="006425E1" w:rsidRDefault="001414ED" w:rsidP="006425E1">
          <w:pPr>
            <w:snapToGrid w:val="0"/>
            <w:spacing w:line="140" w:lineRule="atLeast"/>
            <w:rPr>
              <w:rFonts w:ascii="Danske Sender" w:hAnsi="Danske Sender"/>
              <w:sz w:val="12"/>
              <w:szCs w:val="12"/>
              <w:lang w:val="da-DK" w:eastAsia="zh-CN"/>
            </w:rPr>
          </w:pPr>
          <w:r w:rsidRPr="006425E1">
            <w:rPr>
              <w:rFonts w:ascii="Danske Sender" w:hAnsi="Danske Sender"/>
              <w:sz w:val="12"/>
              <w:szCs w:val="12"/>
              <w:lang w:val="da-DK" w:eastAsia="zh-CN"/>
            </w:rPr>
            <w:t>Tanskan kauppa- ja yhtiörekisteri</w:t>
          </w:r>
        </w:p>
        <w:p w14:paraId="4F81F4D3" w14:textId="77777777" w:rsidR="003D1653" w:rsidRPr="006425E1" w:rsidRDefault="001414ED" w:rsidP="006425E1">
          <w:pPr>
            <w:snapToGrid w:val="0"/>
            <w:spacing w:line="140" w:lineRule="exact"/>
            <w:rPr>
              <w:rFonts w:ascii="Danske Sender" w:hAnsi="Danske Sender"/>
              <w:sz w:val="12"/>
              <w:szCs w:val="12"/>
              <w:lang w:eastAsia="zh-CN"/>
            </w:rPr>
          </w:pPr>
          <w:r w:rsidRPr="006425E1">
            <w:rPr>
              <w:rFonts w:ascii="Danske Sender" w:hAnsi="Danske Sender"/>
              <w:sz w:val="12"/>
              <w:szCs w:val="12"/>
              <w:lang w:val="da-DK" w:eastAsia="zh-CN"/>
            </w:rPr>
            <w:t>Rek. nro 61 12 62 28</w:t>
          </w:r>
        </w:p>
      </w:tc>
    </w:tr>
  </w:tbl>
  <w:p w14:paraId="7D6F2903" w14:textId="77777777" w:rsidR="003D1653" w:rsidRPr="006425E1" w:rsidRDefault="003D1653" w:rsidP="006425E1">
    <w:pPr>
      <w:pStyle w:val="Footer"/>
      <w:rPr>
        <w:rFonts w:ascii="Danske Text" w:hAnsi="Danske Tex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828B4" w14:textId="77777777" w:rsidR="00862AC6" w:rsidRDefault="00862AC6">
      <w:pPr>
        <w:spacing w:after="0" w:line="240" w:lineRule="auto"/>
      </w:pPr>
      <w:r>
        <w:separator/>
      </w:r>
    </w:p>
  </w:footnote>
  <w:footnote w:type="continuationSeparator" w:id="0">
    <w:p w14:paraId="2B7EE9C5" w14:textId="77777777" w:rsidR="00862AC6" w:rsidRDefault="00862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4734"/>
    </w:tblGrid>
    <w:tr w:rsidR="00861AFE" w14:paraId="4847DA0C" w14:textId="77777777" w:rsidTr="00861AFE">
      <w:tc>
        <w:tcPr>
          <w:tcW w:w="4962" w:type="dxa"/>
        </w:tcPr>
        <w:p w14:paraId="220CA001" w14:textId="77777777" w:rsidR="003D1653" w:rsidRPr="00476AA3" w:rsidRDefault="001414ED" w:rsidP="00861AFE">
          <w:pPr>
            <w:pStyle w:val="Header"/>
            <w:spacing w:before="240"/>
            <w:ind w:left="-57"/>
            <w:rPr>
              <w:rFonts w:ascii="Times New Roman" w:hAnsi="Times New Roman" w:cs="Times New Roman"/>
            </w:rPr>
          </w:pPr>
          <w:r w:rsidRPr="00476AA3">
            <w:rPr>
              <w:rFonts w:ascii="Times New Roman" w:hAnsi="Times New Roman" w:cs="Times New Roman"/>
              <w:sz w:val="26"/>
              <w:szCs w:val="26"/>
              <w:lang w:val="fi-FI"/>
            </w:rPr>
            <w:t>WEB SERVICES TOIMEKSIANTO</w:t>
          </w:r>
        </w:p>
      </w:tc>
      <w:tc>
        <w:tcPr>
          <w:tcW w:w="4734" w:type="dxa"/>
        </w:tcPr>
        <w:p w14:paraId="59630F1E" w14:textId="77777777" w:rsidR="003D1653" w:rsidRDefault="001414ED" w:rsidP="00861AFE">
          <w:pPr>
            <w:pStyle w:val="Header"/>
            <w:spacing w:before="60" w:after="60"/>
            <w:ind w:firstLine="147"/>
          </w:pPr>
          <w:r w:rsidRPr="009A260B">
            <w:rPr>
              <w:noProof/>
              <w:lang w:eastAsia="en-GB"/>
            </w:rPr>
            <w:drawing>
              <wp:inline distT="0" distB="0" distL="0" distR="0" wp14:anchorId="4AE0E221" wp14:editId="304FF078">
                <wp:extent cx="1912620" cy="285115"/>
                <wp:effectExtent l="19050" t="0" r="0" b="0"/>
                <wp:docPr id="14" name="Kuva 1" descr="Danske Bank - light background 8 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anske Bank - light background 8 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262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61AFE" w:rsidRPr="009A260B" w14:paraId="1576B506" w14:textId="77777777" w:rsidTr="00861AFE">
      <w:trPr>
        <w:trHeight w:val="428"/>
      </w:trPr>
      <w:tc>
        <w:tcPr>
          <w:tcW w:w="4962" w:type="dxa"/>
        </w:tcPr>
        <w:p w14:paraId="0784EAA2" w14:textId="77777777" w:rsidR="003D1653" w:rsidRPr="004963F8" w:rsidRDefault="003D1653" w:rsidP="00861AFE">
          <w:pPr>
            <w:spacing w:line="260" w:lineRule="exact"/>
            <w:rPr>
              <w:rFonts w:ascii="Danske Headline" w:hAnsi="Danske Headline"/>
              <w:sz w:val="26"/>
              <w:szCs w:val="26"/>
              <w:lang w:val="fi-FI"/>
            </w:rPr>
          </w:pPr>
        </w:p>
      </w:tc>
      <w:tc>
        <w:tcPr>
          <w:tcW w:w="4734" w:type="dxa"/>
        </w:tcPr>
        <w:p w14:paraId="112A0E63" w14:textId="77777777" w:rsidR="003D1653" w:rsidRPr="009A260B" w:rsidRDefault="003D1653" w:rsidP="00861AFE">
          <w:pPr>
            <w:pStyle w:val="Header"/>
            <w:jc w:val="right"/>
            <w:rPr>
              <w:lang w:val="fi-FI"/>
            </w:rPr>
          </w:pPr>
        </w:p>
      </w:tc>
    </w:tr>
  </w:tbl>
  <w:p w14:paraId="060B5E7B" w14:textId="77777777" w:rsidR="003D1653" w:rsidRPr="009A260B" w:rsidRDefault="003D1653" w:rsidP="00974CB1">
    <w:pPr>
      <w:pStyle w:val="Header"/>
      <w:jc w:val="right"/>
      <w:rPr>
        <w:lang w:val="fi-F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da-DK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i-FI" w:vendorID="64" w:dllVersion="0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TfgbuZKtca+KxcTHYjngN09V0EmVECKeVT1vAWujLPsZTofyym9QHkXIR9SSiAcxTvD+HIvV3DiWim5PIuSGQ==" w:salt="Y0Wp6HNkqudREltbHzol5w==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sign_Phrase" w:val="NO"/>
    <w:docVar w:name="EsignEnabled" w:val="No"/>
    <w:docVar w:name="EsignPaper" w:val="Yes"/>
    <w:docVar w:name="IsProtected" w:val="YES"/>
    <w:docVar w:name="NotesDataBase" w:val="IE\EDOC\edoc.nsf"/>
    <w:docVar w:name="NotesDocId" w:val="8D4BB0F60B6D2AEFC1258359004E7468"/>
    <w:docVar w:name="NotesField" w:val="Body"/>
    <w:docVar w:name="NotesServer" w:val="CN=W09524/OU=EJBY/O=DDB"/>
    <w:docVar w:name="PROTECT" w:val="True"/>
    <w:docVar w:name="Signing_Channel" w:val="None"/>
    <w:docVar w:name="TemplateLanguage" w:val="FI"/>
    <w:docVar w:name="XMLDATA" w:val="&lt;Letter_Data&gt;&lt;Template_Info&gt;&lt;TemplateID&gt;TSCN-4BE47&lt;/TemplateID&gt;&lt;TemplateBrand&gt;SP&lt;/TemplateBrand&gt;&lt;Esign_Enabled&gt;NO&lt;/Esign_Enabled&gt;&lt;Esign_Paper&gt;NO&lt;/Esign_Paper&gt;&lt;TemplateLanguage&gt;FI&lt;/TemplateLanguage&gt;&lt;TemplateVersionNumber&gt;5&lt;/TemplateVersionNumber&gt;&lt;Number_Of_Customers&gt;1&lt;/Number_Of_Customers&gt;&lt;PreProductionSYST&gt;NO&lt;/PreProductionSYST&gt;&lt;Digital_Delivery&gt;NO&lt;/Digital_Delivery&gt;&lt;MaterialID&gt;&lt;/MaterialID&gt;&lt;Signing_Channel&gt;&lt;/Signing_Channel&gt;&lt;Personal&gt;NO&lt;/Personal&gt;&lt;Business&gt;YES&lt;/Business&gt;&lt;ShowExternal&gt;Y&lt;/ShowExternal&gt;&lt;Email2Department&gt;NO&lt;/Email2Department&gt;&lt;DepartmentEmail&gt;&lt;/DepartmentEmail&gt;&lt;EmailSubject&gt;&lt;![CDATA[]]&gt;&lt;/EmailSubject&gt;&lt;EmailCustomerNrSuffix&gt;NO&lt;/EmailCustomerNrSuffix&gt;&lt;/Template_Info&gt;&lt;Letter_Head&gt;&lt;Recipient1&gt;XLEDGER OY&lt;/Recipient1&gt;&lt;Recipient2&gt;HIILITIE 3&lt;/Recipient2&gt;&lt;Recipient3&gt;00180 HELSINGFORS&lt;/Recipient3&gt;&lt;Recipient4&gt;&lt;/Recipient4&gt;&lt;Recipient5&gt;&lt;/Recipient5&gt;&lt;Recipient6&gt;&lt;/Recipient6&gt;&lt;Recipient7&gt;&lt;/Recipient7&gt;&lt;UserID&gt;BB9935&lt;/UserID&gt;&lt;UserShortName&gt;&lt;/UserShortName&gt;&lt;UserFirstName&gt;&lt;/UserFirstName&gt;&lt;UserSurName&gt;&lt;/UserSurName&gt;&lt;UserName&gt;Maria Nevasaari&lt;/UserName&gt;&lt;UserPhone&gt;&lt;/UserPhone&gt;&lt;UserDirect&gt;&lt;/UserDirect&gt;&lt;UserPhoneInt&gt;&lt;/UserPhoneInt&gt;&lt;UserDirectFax&gt;&lt;/UserDirectFax&gt;&lt;UserFaxInt&gt;&lt;/UserFaxInt&gt;&lt;UserMobile&gt;&lt;/UserMobile&gt;&lt;UserMobileInt&gt;&lt;/UserMobileInt&gt;&lt;UserMobileFax&gt;&lt;/UserMobileFax&gt;&lt;UserMobileFaxInt&gt;&lt;/UserMobileFaxInt&gt;&lt;UserEmail&gt;&lt;/UserEmail&gt;&lt;UserVisitAddress1&gt;&lt;/UserVisitAddress1&gt;&lt;UserVisitAddress2&gt;&lt;/UserVisitAddress2&gt;&lt;UserVisitAddress3&gt;&lt;/UserVisitAddress3&gt;&lt;UserZipcode&gt;&lt;/UserZipcode&gt;&lt;UserState&gt;&lt;/UserState&gt;&lt;UserMailbox&gt;&lt;/UserMailbox&gt;&lt;UserCountry&gt;&lt;/UserCountry&gt;&lt;UserTitle&gt;&lt;/UserTitle&gt;&lt;UserSecretaryFirstName&gt;&lt;/UserSecretaryFirstName&gt;&lt;UserSecretarySurName&gt;&lt;/UserSecretarySurName&gt;&lt;UserSecretary&gt;&lt;/UserSecretary&gt;&lt;UserSecretaryPhone&gt;&lt;/UserSecretaryPhone&gt;&lt;UserLocation&gt;&lt;/UserLocation&gt;&lt;UserMailCode&gt;&lt;/UserMailCode&gt;&lt;User1&gt;&lt;/User1&gt;&lt;User2&gt;&lt;/User2&gt;&lt;User3&gt;&lt;/User3&gt;&lt;User4&gt;&lt;/User4&gt;&lt;User5&gt;&lt;/User5&gt;&lt;User6&gt;&lt;/User6&gt;&lt;User7&gt;&lt;/User7&gt;&lt;User8&gt;&lt;/User8&gt;&lt;User9&gt;&lt;/User9&gt;&lt;User10&gt;&lt;/User10&gt;&lt;Sender1&gt;Danske Bank A/S Suomen sivuliike&lt;/Sender1&gt;&lt;Sender2&gt;Televisiokatu 1&lt;/Sender2&gt;&lt;Sender3&gt;00075 Danske Bank&lt;/Sender3&gt;&lt;Sender4&gt;Puhelin 0200 2580&lt;/Sender4&gt;&lt;Sender5&gt;www.danskebank.fi&lt;/Sender5&gt;&lt;Sender6&gt; &lt;/Sender6&gt;&lt;Sender7&gt;29.04.2024&lt;/Sender7&gt;&lt;Sender8/&gt;&lt;Sender9/&gt;&lt;Sender10/&gt;&lt;Sender11/&gt;&lt;Sender12/&gt;&lt;Sender13/&gt;&lt;Sender14/&gt;&lt;Sender15/&gt;&lt;Registred/&gt;&lt;/Letter_Head&gt;&lt;Default_Fields&gt;&lt;environment&gt;prod&lt;/environment&gt;&lt;UserName&gt;Maria Nevasaari&lt;/UserName&gt;&lt;Company&gt;Danske Bank A/S Suomen sivuliike&lt;/Company&gt;&lt;Department&gt;&lt;/Department&gt;&lt;Address1&gt;Televisiokatu 1&lt;/Address1&gt;&lt;Address2&gt;00075 Danske Bank&lt;/Address2&gt;&lt;Address3&gt;&lt;/Address3&gt;&lt;Zipcode&gt;&lt;/Zipcode&gt;&lt;State&gt;&lt;/State&gt;&lt;Mailbox&gt;&lt;/Mailbox&gt;&lt;CountryCode&gt;&lt;/CountryCode&gt;&lt;Phone&gt;0200 2580&lt;/Phone&gt;&lt;PhoneInt&gt;&lt;/PhoneInt&gt;&lt;Fax&gt;&lt;/Fax&gt;&lt;FaxInt&gt;&lt;/FaxInt&gt;&lt;Swift&gt;&lt;/Swift&gt;&lt;DeptMailboxInternal&gt;&lt;/DeptMailboxInternal&gt;&lt;DeptMailboxExternal&gt;&lt;/DeptMailboxExternal&gt;&lt;InternalRegistration&gt;32ME&lt;/InternalRegistration&gt;&lt;ExternalRegistration&gt;32ME&lt;/ExternalRegistration&gt;&lt;Homepage&gt;www.danskebank.fi&lt;/Homepage&gt;&lt;ParentCompany&gt;&lt;/ParentCompany&gt;&lt;BankGiro&gt;&lt;/BankGiro&gt;&lt;BrandKode&gt;&lt;/BrandKode&gt;&lt;OrganisationNumber&gt;&lt;/OrganisationNumber&gt;&lt;SenderInfo1&gt;&lt;/SenderInfo1&gt;&lt;SenderInfo2&gt;&lt;/SenderInfo2&gt;&lt;SenderInfo3&gt;&lt;/SenderInfo3&gt;&lt;SenderInfo4&gt;&lt;/SenderInfo4&gt;&lt;Org1&gt;&lt;/Org1&gt;&lt;Org2&gt;&lt;/Org2&gt;&lt;Org3&gt;&lt;/Org3&gt;&lt;Org4&gt;&lt;/Org4&gt;&lt;Org5&gt;&lt;/Org5&gt;&lt;Org6&gt;&lt;/Org6&gt;&lt;Org7&gt;&lt;/Org7&gt;&lt;Org8&gt;&lt;/Org8&gt;&lt;Org9&gt;&lt;/Org9&gt;&lt;Org10&gt;&lt;/Org10&gt;&lt;RecipientPosition&gt;&lt;/RecipientPosition&gt;&lt;RecipientFirstName&gt;&lt;/RecipientFirstName&gt;&lt;RecipientSurName&gt;&lt;/RecipientSurName&gt;&lt;RecipientFullName&gt;XLEDGER OY &lt;/RecipientFullName&gt;&lt;RecipientCompanyName1&gt;XLEDGER OY&lt;/RecipientCompanyName1&gt;&lt;RecipientCompanyName2&gt;&lt;/RecipientCompanyName2&gt;&lt;RecipientByName&gt;&lt;/RecipientByName&gt;&lt;RecipientCoName&gt;&lt;/RecipientCoName&gt;&lt;RecipientAddress&gt;HIILITIE 3&lt;/RecipientAddress&gt;&lt;RecipientMailbox&gt;&lt;/RecipientMailbox&gt;&lt;RecipientVillage&gt;&lt;/RecipientVillage&gt;&lt;RecipientZipcode&gt;00180&lt;/RecipientZipcode&gt;&lt;RecipientState&gt;HELSINGFORS&lt;/RecipientState&gt;&lt;RecipientCountry&gt;FI&lt;/RecipientCountry&gt;&lt;RecipientTitle&gt;&lt;/RecipientTitle&gt;&lt;RecipientSalutation&gt;&lt;/RecipientSalutation&gt;&lt;RecipientCounty&gt;&lt;/RecipientCounty&gt;&lt;RecipientTownLand&gt;&lt;/RecipientTownLand&gt;&lt;RecipientHouseName&gt;&lt;/RecipientHouseName&gt;&lt;RecipientAppartmentNumber&gt;&lt;/RecipientAppartmentNumber&gt;&lt;Language&gt;FI&lt;/Language&gt;&lt;Brand&gt;SP&lt;/Brand&gt;&lt;Date&gt;29.04.2024&lt;/Date&gt;&lt;Kundeportal&gt;&lt;/Kundeportal&gt;&lt;CustomerNumber&gt;31512762&lt;/CustomerNumber&gt;&lt;CustomerNumberInternal&gt;9033105891&lt;/CustomerNumberInternal&gt;&lt;inv_id&gt;9033105891&lt;/inv_id&gt;&lt;CustomerDatagroup&gt;SABA&lt;/CustomerDatagroup&gt;&lt;CustomerLanguage&gt;SE&lt;/CustomerLanguage&gt;&lt;CustomerCountryCode&gt;FI&lt;/CustomerCountryCode&gt;&lt;CustomerEsignType&gt;&lt;/CustomerEsignType&gt;&lt;Enclosure&gt;&lt;/Enclosure&gt;&lt;/Default_Fields&gt;&lt;Phrases&gt;&lt;/Phrases&gt;&lt;Esign_Fields&gt;&lt;/Esign_Fields&gt;&lt;Special_Fields /&gt;&lt;edocarchive&gt;&lt;enablearchiving&gt;YES&lt;/enablearchiving&gt;&lt;knid&gt;9033105891&lt;/knid&gt;&lt;arcbrand&gt;SAMPOBANK&lt;/arcbrand&gt;&lt;documenttype&gt;EA 0265&lt;/documenttype&gt;&lt;easource&gt;&lt;/easource&gt;&lt;key1&gt;&lt;/key1&gt;&lt;key2&gt;&lt;/key2&gt;&lt;key3&gt;&lt;/key3&gt;&lt;key4&gt;&lt;/key4&gt;&lt;indexkey&gt;&lt;/indexkey&gt;&lt;userbrand&gt;SAMPOBANK&lt;/userbrand&gt;&lt;indextype&gt;&lt;/indextype&gt;&lt;sbrn&gt;32PM&lt;/sbrn&gt;&lt;enableedit&gt;NO&lt;/enableedit&gt;&lt;/edocarchive&gt;&lt;/Letter_Data&gt;"/>
  </w:docVars>
  <w:rsids>
    <w:rsidRoot w:val="005C731B"/>
    <w:rsid w:val="00003CC8"/>
    <w:rsid w:val="000833F3"/>
    <w:rsid w:val="00132DD4"/>
    <w:rsid w:val="001414ED"/>
    <w:rsid w:val="0015499D"/>
    <w:rsid w:val="00161D71"/>
    <w:rsid w:val="001C3FF4"/>
    <w:rsid w:val="002F3E07"/>
    <w:rsid w:val="003D1653"/>
    <w:rsid w:val="004116F5"/>
    <w:rsid w:val="00571B9C"/>
    <w:rsid w:val="005C731B"/>
    <w:rsid w:val="00635949"/>
    <w:rsid w:val="007B14F2"/>
    <w:rsid w:val="007D5A13"/>
    <w:rsid w:val="007F76BB"/>
    <w:rsid w:val="0086281D"/>
    <w:rsid w:val="00862AC6"/>
    <w:rsid w:val="008A0AA1"/>
    <w:rsid w:val="008C276C"/>
    <w:rsid w:val="009966C6"/>
    <w:rsid w:val="009B23A1"/>
    <w:rsid w:val="009C6CFB"/>
    <w:rsid w:val="00A06177"/>
    <w:rsid w:val="00AA0E64"/>
    <w:rsid w:val="00B30B34"/>
    <w:rsid w:val="00B92F2F"/>
    <w:rsid w:val="00C8219A"/>
    <w:rsid w:val="00CA0487"/>
    <w:rsid w:val="00D05231"/>
    <w:rsid w:val="00D91D49"/>
    <w:rsid w:val="00E13198"/>
    <w:rsid w:val="00E14EC0"/>
    <w:rsid w:val="00F0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840CE"/>
  <w15:chartTrackingRefBased/>
  <w15:docId w15:val="{39211E54-B002-4E89-B3F1-AB97EF8C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414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14ED"/>
  </w:style>
  <w:style w:type="paragraph" w:styleId="Footer">
    <w:name w:val="footer"/>
    <w:basedOn w:val="Normal"/>
    <w:link w:val="FooterChar"/>
    <w:uiPriority w:val="99"/>
    <w:semiHidden/>
    <w:unhideWhenUsed/>
    <w:rsid w:val="001414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14ED"/>
  </w:style>
  <w:style w:type="table" w:styleId="TableGrid">
    <w:name w:val="Table Grid"/>
    <w:basedOn w:val="TableNormal"/>
    <w:uiPriority w:val="59"/>
    <w:rsid w:val="001414E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414E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141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uiPriority w:val="59"/>
    <w:rsid w:val="00141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1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b9935\AppData\Local\Temp\WEBSERVICESTOIMEKSIANTOLOMAKEYRITYSFIUKS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7ce35e3-5d0e-4ab1-a1e6-26e72505b102}" enabled="1" method="Privileged" siteId="{c7d1b6e9-1447-457b-9223-ac25df4941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WEBSERVICESTOIMEKSIANTOLOMAKEYRITYSFIUKSP</Template>
  <TotalTime>32</TotalTime>
  <Pages>2</Pages>
  <Words>478</Words>
  <Characters>3873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Danske Bank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Rauha Emilia Pietilä</dc:creator>
  <cp:keywords/>
  <dc:description/>
  <cp:lastModifiedBy>Nadina Hakkarainen</cp:lastModifiedBy>
  <cp:revision>2</cp:revision>
  <dcterms:created xsi:type="dcterms:W3CDTF">2026-05-27T06:26:00Z</dcterms:created>
  <dcterms:modified xsi:type="dcterms:W3CDTF">2026-05-27T06:26:00Z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ipient1">
    <vt:lpwstr>XLEDGER OY</vt:lpwstr>
  </property>
  <property fmtid="{D5CDD505-2E9C-101B-9397-08002B2CF9AE}" pid="3" name="Recipient2">
    <vt:lpwstr>HIILITIE 3</vt:lpwstr>
  </property>
  <property fmtid="{D5CDD505-2E9C-101B-9397-08002B2CF9AE}" pid="4" name="Recipient3">
    <vt:lpwstr>00180 HELSINGFORS</vt:lpwstr>
  </property>
  <property fmtid="{D5CDD505-2E9C-101B-9397-08002B2CF9AE}" pid="5" name="Recipient4">
    <vt:lpwstr/>
  </property>
  <property fmtid="{D5CDD505-2E9C-101B-9397-08002B2CF9AE}" pid="6" name="Recipient5">
    <vt:lpwstr/>
  </property>
  <property fmtid="{D5CDD505-2E9C-101B-9397-08002B2CF9AE}" pid="7" name="Recipient6">
    <vt:lpwstr/>
  </property>
  <property fmtid="{D5CDD505-2E9C-101B-9397-08002B2CF9AE}" pid="8" name="Recipient7">
    <vt:lpwstr/>
  </property>
  <property fmtid="{D5CDD505-2E9C-101B-9397-08002B2CF9AE}" pid="9" name="UserID">
    <vt:lpwstr>BB9935</vt:lpwstr>
  </property>
  <property fmtid="{D5CDD505-2E9C-101B-9397-08002B2CF9AE}" pid="10" name="UserShortName">
    <vt:lpwstr/>
  </property>
  <property fmtid="{D5CDD505-2E9C-101B-9397-08002B2CF9AE}" pid="11" name="UserFirstName">
    <vt:lpwstr/>
  </property>
  <property fmtid="{D5CDD505-2E9C-101B-9397-08002B2CF9AE}" pid="12" name="UserSurName">
    <vt:lpwstr/>
  </property>
  <property fmtid="{D5CDD505-2E9C-101B-9397-08002B2CF9AE}" pid="13" name="UserName">
    <vt:lpwstr>Maria Nevasaari</vt:lpwstr>
  </property>
  <property fmtid="{D5CDD505-2E9C-101B-9397-08002B2CF9AE}" pid="14" name="UserPhone">
    <vt:lpwstr/>
  </property>
  <property fmtid="{D5CDD505-2E9C-101B-9397-08002B2CF9AE}" pid="15" name="UserDirect">
    <vt:lpwstr/>
  </property>
  <property fmtid="{D5CDD505-2E9C-101B-9397-08002B2CF9AE}" pid="16" name="UserPhoneInt">
    <vt:lpwstr/>
  </property>
  <property fmtid="{D5CDD505-2E9C-101B-9397-08002B2CF9AE}" pid="17" name="UserDirectFax">
    <vt:lpwstr/>
  </property>
  <property fmtid="{D5CDD505-2E9C-101B-9397-08002B2CF9AE}" pid="18" name="UserFaxInt">
    <vt:lpwstr/>
  </property>
  <property fmtid="{D5CDD505-2E9C-101B-9397-08002B2CF9AE}" pid="19" name="UserMobile">
    <vt:lpwstr/>
  </property>
  <property fmtid="{D5CDD505-2E9C-101B-9397-08002B2CF9AE}" pid="20" name="UserMobileInt">
    <vt:lpwstr/>
  </property>
  <property fmtid="{D5CDD505-2E9C-101B-9397-08002B2CF9AE}" pid="21" name="UserMobileFax">
    <vt:lpwstr/>
  </property>
  <property fmtid="{D5CDD505-2E9C-101B-9397-08002B2CF9AE}" pid="22" name="UserMobileFaxInt">
    <vt:lpwstr/>
  </property>
  <property fmtid="{D5CDD505-2E9C-101B-9397-08002B2CF9AE}" pid="23" name="UserEmail">
    <vt:lpwstr/>
  </property>
  <property fmtid="{D5CDD505-2E9C-101B-9397-08002B2CF9AE}" pid="24" name="UserVisitAddress1">
    <vt:lpwstr/>
  </property>
  <property fmtid="{D5CDD505-2E9C-101B-9397-08002B2CF9AE}" pid="25" name="UserVisitAddress2">
    <vt:lpwstr/>
  </property>
  <property fmtid="{D5CDD505-2E9C-101B-9397-08002B2CF9AE}" pid="26" name="UserVisitAddress3">
    <vt:lpwstr/>
  </property>
  <property fmtid="{D5CDD505-2E9C-101B-9397-08002B2CF9AE}" pid="27" name="UserZipcode">
    <vt:lpwstr/>
  </property>
  <property fmtid="{D5CDD505-2E9C-101B-9397-08002B2CF9AE}" pid="28" name="UserState">
    <vt:lpwstr/>
  </property>
  <property fmtid="{D5CDD505-2E9C-101B-9397-08002B2CF9AE}" pid="29" name="UserMailbox">
    <vt:lpwstr/>
  </property>
  <property fmtid="{D5CDD505-2E9C-101B-9397-08002B2CF9AE}" pid="30" name="UserCountry">
    <vt:lpwstr/>
  </property>
  <property fmtid="{D5CDD505-2E9C-101B-9397-08002B2CF9AE}" pid="31" name="UserTitle">
    <vt:lpwstr/>
  </property>
  <property fmtid="{D5CDD505-2E9C-101B-9397-08002B2CF9AE}" pid="32" name="UserSecretaryFirstName">
    <vt:lpwstr/>
  </property>
  <property fmtid="{D5CDD505-2E9C-101B-9397-08002B2CF9AE}" pid="33" name="UserSecretarySurName">
    <vt:lpwstr/>
  </property>
  <property fmtid="{D5CDD505-2E9C-101B-9397-08002B2CF9AE}" pid="34" name="UserSecretary">
    <vt:lpwstr/>
  </property>
  <property fmtid="{D5CDD505-2E9C-101B-9397-08002B2CF9AE}" pid="35" name="UserSecretaryPhone">
    <vt:lpwstr/>
  </property>
  <property fmtid="{D5CDD505-2E9C-101B-9397-08002B2CF9AE}" pid="36" name="UserLocation">
    <vt:lpwstr/>
  </property>
  <property fmtid="{D5CDD505-2E9C-101B-9397-08002B2CF9AE}" pid="37" name="UserMailCode">
    <vt:lpwstr/>
  </property>
  <property fmtid="{D5CDD505-2E9C-101B-9397-08002B2CF9AE}" pid="38" name="User1">
    <vt:lpwstr/>
  </property>
  <property fmtid="{D5CDD505-2E9C-101B-9397-08002B2CF9AE}" pid="39" name="User2">
    <vt:lpwstr/>
  </property>
  <property fmtid="{D5CDD505-2E9C-101B-9397-08002B2CF9AE}" pid="40" name="User3">
    <vt:lpwstr/>
  </property>
  <property fmtid="{D5CDD505-2E9C-101B-9397-08002B2CF9AE}" pid="41" name="User4">
    <vt:lpwstr/>
  </property>
  <property fmtid="{D5CDD505-2E9C-101B-9397-08002B2CF9AE}" pid="42" name="User5">
    <vt:lpwstr/>
  </property>
  <property fmtid="{D5CDD505-2E9C-101B-9397-08002B2CF9AE}" pid="43" name="User6">
    <vt:lpwstr/>
  </property>
  <property fmtid="{D5CDD505-2E9C-101B-9397-08002B2CF9AE}" pid="44" name="User7">
    <vt:lpwstr/>
  </property>
  <property fmtid="{D5CDD505-2E9C-101B-9397-08002B2CF9AE}" pid="45" name="User8">
    <vt:lpwstr/>
  </property>
  <property fmtid="{D5CDD505-2E9C-101B-9397-08002B2CF9AE}" pid="46" name="User9">
    <vt:lpwstr/>
  </property>
  <property fmtid="{D5CDD505-2E9C-101B-9397-08002B2CF9AE}" pid="47" name="User10">
    <vt:lpwstr/>
  </property>
  <property fmtid="{D5CDD505-2E9C-101B-9397-08002B2CF9AE}" pid="48" name="Sender1">
    <vt:lpwstr>Danske Bank A/S Suomen sivuliike</vt:lpwstr>
  </property>
  <property fmtid="{D5CDD505-2E9C-101B-9397-08002B2CF9AE}" pid="49" name="Sender2">
    <vt:lpwstr>Televisiokatu 1</vt:lpwstr>
  </property>
  <property fmtid="{D5CDD505-2E9C-101B-9397-08002B2CF9AE}" pid="50" name="Sender3">
    <vt:lpwstr>00075 Danske Bank</vt:lpwstr>
  </property>
  <property fmtid="{D5CDD505-2E9C-101B-9397-08002B2CF9AE}" pid="51" name="Sender4">
    <vt:lpwstr>Puhelin 0200 2580</vt:lpwstr>
  </property>
  <property fmtid="{D5CDD505-2E9C-101B-9397-08002B2CF9AE}" pid="52" name="Sender5">
    <vt:lpwstr>www.danskebank.fi</vt:lpwstr>
  </property>
  <property fmtid="{D5CDD505-2E9C-101B-9397-08002B2CF9AE}" pid="53" name="Sender6">
    <vt:lpwstr/>
  </property>
  <property fmtid="{D5CDD505-2E9C-101B-9397-08002B2CF9AE}" pid="54" name="Sender7">
    <vt:lpwstr>29.04.2024</vt:lpwstr>
  </property>
  <property fmtid="{D5CDD505-2E9C-101B-9397-08002B2CF9AE}" pid="55" name="Sender8">
    <vt:lpwstr/>
  </property>
  <property fmtid="{D5CDD505-2E9C-101B-9397-08002B2CF9AE}" pid="56" name="Sender9">
    <vt:lpwstr/>
  </property>
  <property fmtid="{D5CDD505-2E9C-101B-9397-08002B2CF9AE}" pid="57" name="Sender10">
    <vt:lpwstr/>
  </property>
  <property fmtid="{D5CDD505-2E9C-101B-9397-08002B2CF9AE}" pid="58" name="Sender11">
    <vt:lpwstr/>
  </property>
  <property fmtid="{D5CDD505-2E9C-101B-9397-08002B2CF9AE}" pid="59" name="Sender12">
    <vt:lpwstr/>
  </property>
  <property fmtid="{D5CDD505-2E9C-101B-9397-08002B2CF9AE}" pid="60" name="Sender13">
    <vt:lpwstr/>
  </property>
  <property fmtid="{D5CDD505-2E9C-101B-9397-08002B2CF9AE}" pid="61" name="Sender14">
    <vt:lpwstr/>
  </property>
  <property fmtid="{D5CDD505-2E9C-101B-9397-08002B2CF9AE}" pid="62" name="Sender15">
    <vt:lpwstr/>
  </property>
  <property fmtid="{D5CDD505-2E9C-101B-9397-08002B2CF9AE}" pid="63" name="Registred">
    <vt:lpwstr/>
  </property>
  <property fmtid="{D5CDD505-2E9C-101B-9397-08002B2CF9AE}" pid="64" name="environment">
    <vt:lpwstr>prod</vt:lpwstr>
  </property>
  <property fmtid="{D5CDD505-2E9C-101B-9397-08002B2CF9AE}" pid="65" name="Company">
    <vt:lpwstr>Danske Bank A/S Suomen sivuliike</vt:lpwstr>
  </property>
  <property fmtid="{D5CDD505-2E9C-101B-9397-08002B2CF9AE}" pid="66" name="Department">
    <vt:lpwstr/>
  </property>
  <property fmtid="{D5CDD505-2E9C-101B-9397-08002B2CF9AE}" pid="67" name="Address1">
    <vt:lpwstr>Televisiokatu 1</vt:lpwstr>
  </property>
  <property fmtid="{D5CDD505-2E9C-101B-9397-08002B2CF9AE}" pid="68" name="Address2">
    <vt:lpwstr>00075 Danske Bank</vt:lpwstr>
  </property>
  <property fmtid="{D5CDD505-2E9C-101B-9397-08002B2CF9AE}" pid="69" name="Address3">
    <vt:lpwstr/>
  </property>
  <property fmtid="{D5CDD505-2E9C-101B-9397-08002B2CF9AE}" pid="70" name="Zipcode">
    <vt:lpwstr/>
  </property>
  <property fmtid="{D5CDD505-2E9C-101B-9397-08002B2CF9AE}" pid="71" name="State">
    <vt:lpwstr/>
  </property>
  <property fmtid="{D5CDD505-2E9C-101B-9397-08002B2CF9AE}" pid="72" name="Mailbox">
    <vt:lpwstr/>
  </property>
  <property fmtid="{D5CDD505-2E9C-101B-9397-08002B2CF9AE}" pid="73" name="CountryCode">
    <vt:lpwstr/>
  </property>
  <property fmtid="{D5CDD505-2E9C-101B-9397-08002B2CF9AE}" pid="74" name="Phone">
    <vt:lpwstr>0200 2580</vt:lpwstr>
  </property>
  <property fmtid="{D5CDD505-2E9C-101B-9397-08002B2CF9AE}" pid="75" name="PhoneInt">
    <vt:lpwstr/>
  </property>
  <property fmtid="{D5CDD505-2E9C-101B-9397-08002B2CF9AE}" pid="76" name="Fax">
    <vt:lpwstr/>
  </property>
  <property fmtid="{D5CDD505-2E9C-101B-9397-08002B2CF9AE}" pid="77" name="FaxInt">
    <vt:lpwstr/>
  </property>
  <property fmtid="{D5CDD505-2E9C-101B-9397-08002B2CF9AE}" pid="78" name="Swift">
    <vt:lpwstr/>
  </property>
  <property fmtid="{D5CDD505-2E9C-101B-9397-08002B2CF9AE}" pid="79" name="DeptMailboxInternal">
    <vt:lpwstr/>
  </property>
  <property fmtid="{D5CDD505-2E9C-101B-9397-08002B2CF9AE}" pid="80" name="DeptMailboxExternal">
    <vt:lpwstr/>
  </property>
  <property fmtid="{D5CDD505-2E9C-101B-9397-08002B2CF9AE}" pid="81" name="InternalRegistration">
    <vt:lpwstr>32ME</vt:lpwstr>
  </property>
  <property fmtid="{D5CDD505-2E9C-101B-9397-08002B2CF9AE}" pid="82" name="ExternalRegistration">
    <vt:lpwstr>32ME</vt:lpwstr>
  </property>
  <property fmtid="{D5CDD505-2E9C-101B-9397-08002B2CF9AE}" pid="83" name="Homepage">
    <vt:lpwstr>www.danskebank.fi</vt:lpwstr>
  </property>
  <property fmtid="{D5CDD505-2E9C-101B-9397-08002B2CF9AE}" pid="84" name="ParentCompany">
    <vt:lpwstr/>
  </property>
  <property fmtid="{D5CDD505-2E9C-101B-9397-08002B2CF9AE}" pid="85" name="BankGiro">
    <vt:lpwstr/>
  </property>
  <property fmtid="{D5CDD505-2E9C-101B-9397-08002B2CF9AE}" pid="86" name="BrandKode">
    <vt:lpwstr/>
  </property>
  <property fmtid="{D5CDD505-2E9C-101B-9397-08002B2CF9AE}" pid="87" name="OrganisationNumber">
    <vt:lpwstr/>
  </property>
  <property fmtid="{D5CDD505-2E9C-101B-9397-08002B2CF9AE}" pid="88" name="SenderInfo1">
    <vt:lpwstr/>
  </property>
  <property fmtid="{D5CDD505-2E9C-101B-9397-08002B2CF9AE}" pid="89" name="SenderInfo2">
    <vt:lpwstr/>
  </property>
  <property fmtid="{D5CDD505-2E9C-101B-9397-08002B2CF9AE}" pid="90" name="SenderInfo3">
    <vt:lpwstr/>
  </property>
  <property fmtid="{D5CDD505-2E9C-101B-9397-08002B2CF9AE}" pid="91" name="SenderInfo4">
    <vt:lpwstr/>
  </property>
  <property fmtid="{D5CDD505-2E9C-101B-9397-08002B2CF9AE}" pid="92" name="Org1">
    <vt:lpwstr/>
  </property>
  <property fmtid="{D5CDD505-2E9C-101B-9397-08002B2CF9AE}" pid="93" name="Org2">
    <vt:lpwstr/>
  </property>
  <property fmtid="{D5CDD505-2E9C-101B-9397-08002B2CF9AE}" pid="94" name="Org3">
    <vt:lpwstr/>
  </property>
  <property fmtid="{D5CDD505-2E9C-101B-9397-08002B2CF9AE}" pid="95" name="Org4">
    <vt:lpwstr/>
  </property>
  <property fmtid="{D5CDD505-2E9C-101B-9397-08002B2CF9AE}" pid="96" name="Org5">
    <vt:lpwstr/>
  </property>
  <property fmtid="{D5CDD505-2E9C-101B-9397-08002B2CF9AE}" pid="97" name="Org6">
    <vt:lpwstr/>
  </property>
  <property fmtid="{D5CDD505-2E9C-101B-9397-08002B2CF9AE}" pid="98" name="Org7">
    <vt:lpwstr/>
  </property>
  <property fmtid="{D5CDD505-2E9C-101B-9397-08002B2CF9AE}" pid="99" name="Org8">
    <vt:lpwstr/>
  </property>
  <property fmtid="{D5CDD505-2E9C-101B-9397-08002B2CF9AE}" pid="100" name="Org9">
    <vt:lpwstr/>
  </property>
  <property fmtid="{D5CDD505-2E9C-101B-9397-08002B2CF9AE}" pid="101" name="Org10">
    <vt:lpwstr/>
  </property>
  <property fmtid="{D5CDD505-2E9C-101B-9397-08002B2CF9AE}" pid="102" name="RecipientPosition">
    <vt:lpwstr/>
  </property>
  <property fmtid="{D5CDD505-2E9C-101B-9397-08002B2CF9AE}" pid="103" name="RecipientFirstName">
    <vt:lpwstr/>
  </property>
  <property fmtid="{D5CDD505-2E9C-101B-9397-08002B2CF9AE}" pid="104" name="RecipientSurName">
    <vt:lpwstr/>
  </property>
  <property fmtid="{D5CDD505-2E9C-101B-9397-08002B2CF9AE}" pid="105" name="RecipientFullName">
    <vt:lpwstr>XLEDGER OY</vt:lpwstr>
  </property>
  <property fmtid="{D5CDD505-2E9C-101B-9397-08002B2CF9AE}" pid="106" name="RecipientCompanyName1">
    <vt:lpwstr>XLEDGER OY</vt:lpwstr>
  </property>
  <property fmtid="{D5CDD505-2E9C-101B-9397-08002B2CF9AE}" pid="107" name="RecipientCompanyName2">
    <vt:lpwstr/>
  </property>
  <property fmtid="{D5CDD505-2E9C-101B-9397-08002B2CF9AE}" pid="108" name="RecipientByName">
    <vt:lpwstr/>
  </property>
  <property fmtid="{D5CDD505-2E9C-101B-9397-08002B2CF9AE}" pid="109" name="RecipientCoName">
    <vt:lpwstr/>
  </property>
  <property fmtid="{D5CDD505-2E9C-101B-9397-08002B2CF9AE}" pid="110" name="RecipientAddress">
    <vt:lpwstr>HIILITIE 3</vt:lpwstr>
  </property>
  <property fmtid="{D5CDD505-2E9C-101B-9397-08002B2CF9AE}" pid="111" name="RecipientMailbox">
    <vt:lpwstr/>
  </property>
  <property fmtid="{D5CDD505-2E9C-101B-9397-08002B2CF9AE}" pid="112" name="RecipientVillage">
    <vt:lpwstr/>
  </property>
  <property fmtid="{D5CDD505-2E9C-101B-9397-08002B2CF9AE}" pid="113" name="RecipientZipcode">
    <vt:lpwstr>00180</vt:lpwstr>
  </property>
  <property fmtid="{D5CDD505-2E9C-101B-9397-08002B2CF9AE}" pid="114" name="RecipientState">
    <vt:lpwstr>HELSINGFORS</vt:lpwstr>
  </property>
  <property fmtid="{D5CDD505-2E9C-101B-9397-08002B2CF9AE}" pid="115" name="RecipientCountry">
    <vt:lpwstr>FI</vt:lpwstr>
  </property>
  <property fmtid="{D5CDD505-2E9C-101B-9397-08002B2CF9AE}" pid="116" name="RecipientTitle">
    <vt:lpwstr/>
  </property>
  <property fmtid="{D5CDD505-2E9C-101B-9397-08002B2CF9AE}" pid="117" name="RecipientSalutation">
    <vt:lpwstr/>
  </property>
  <property fmtid="{D5CDD505-2E9C-101B-9397-08002B2CF9AE}" pid="118" name="RecipientCounty">
    <vt:lpwstr/>
  </property>
  <property fmtid="{D5CDD505-2E9C-101B-9397-08002B2CF9AE}" pid="119" name="RecipientTownLand">
    <vt:lpwstr/>
  </property>
  <property fmtid="{D5CDD505-2E9C-101B-9397-08002B2CF9AE}" pid="120" name="RecipientHouseName">
    <vt:lpwstr/>
  </property>
  <property fmtid="{D5CDD505-2E9C-101B-9397-08002B2CF9AE}" pid="121" name="RecipientAppartmentNumber">
    <vt:lpwstr/>
  </property>
  <property fmtid="{D5CDD505-2E9C-101B-9397-08002B2CF9AE}" pid="122" name="Language">
    <vt:lpwstr>FI</vt:lpwstr>
  </property>
  <property fmtid="{D5CDD505-2E9C-101B-9397-08002B2CF9AE}" pid="123" name="Brand">
    <vt:lpwstr>SP</vt:lpwstr>
  </property>
  <property fmtid="{D5CDD505-2E9C-101B-9397-08002B2CF9AE}" pid="124" name="Date">
    <vt:lpwstr>29.04.2024</vt:lpwstr>
  </property>
  <property fmtid="{D5CDD505-2E9C-101B-9397-08002B2CF9AE}" pid="125" name="Kundeportal">
    <vt:lpwstr/>
  </property>
  <property fmtid="{D5CDD505-2E9C-101B-9397-08002B2CF9AE}" pid="126" name="CustomerNumber">
    <vt:lpwstr>31512762</vt:lpwstr>
  </property>
  <property fmtid="{D5CDD505-2E9C-101B-9397-08002B2CF9AE}" pid="127" name="CustomerNumberInternal">
    <vt:lpwstr>9033105891</vt:lpwstr>
  </property>
  <property fmtid="{D5CDD505-2E9C-101B-9397-08002B2CF9AE}" pid="128" name="inv_id">
    <vt:lpwstr>9033105891</vt:lpwstr>
  </property>
  <property fmtid="{D5CDD505-2E9C-101B-9397-08002B2CF9AE}" pid="129" name="CustomerDatagroup">
    <vt:lpwstr>SABA</vt:lpwstr>
  </property>
  <property fmtid="{D5CDD505-2E9C-101B-9397-08002B2CF9AE}" pid="130" name="CustomerLanguage">
    <vt:lpwstr>SE</vt:lpwstr>
  </property>
  <property fmtid="{D5CDD505-2E9C-101B-9397-08002B2CF9AE}" pid="131" name="CustomerCountryCode">
    <vt:lpwstr>FI</vt:lpwstr>
  </property>
  <property fmtid="{D5CDD505-2E9C-101B-9397-08002B2CF9AE}" pid="132" name="CustomerEsignType">
    <vt:lpwstr/>
  </property>
  <property fmtid="{D5CDD505-2E9C-101B-9397-08002B2CF9AE}" pid="133" name="Enclosure">
    <vt:lpwstr/>
  </property>
  <property fmtid="{D5CDD505-2E9C-101B-9397-08002B2CF9AE}" pid="134" name="TemplateID">
    <vt:lpwstr>TSCN-4BE47</vt:lpwstr>
  </property>
  <property fmtid="{D5CDD505-2E9C-101B-9397-08002B2CF9AE}" pid="135" name="TemplateBrand">
    <vt:lpwstr>SP</vt:lpwstr>
  </property>
  <property fmtid="{D5CDD505-2E9C-101B-9397-08002B2CF9AE}" pid="136" name="Esign_Enabled">
    <vt:lpwstr>NO</vt:lpwstr>
  </property>
  <property fmtid="{D5CDD505-2E9C-101B-9397-08002B2CF9AE}" pid="137" name="Esign_Paper">
    <vt:lpwstr>NO</vt:lpwstr>
  </property>
  <property fmtid="{D5CDD505-2E9C-101B-9397-08002B2CF9AE}" pid="138" name="TemplateLanguage">
    <vt:lpwstr>FI</vt:lpwstr>
  </property>
  <property fmtid="{D5CDD505-2E9C-101B-9397-08002B2CF9AE}" pid="139" name="TemplateVersionNumber">
    <vt:lpwstr>5</vt:lpwstr>
  </property>
  <property fmtid="{D5CDD505-2E9C-101B-9397-08002B2CF9AE}" pid="140" name="Number_Of_Customers">
    <vt:lpwstr>1</vt:lpwstr>
  </property>
  <property fmtid="{D5CDD505-2E9C-101B-9397-08002B2CF9AE}" pid="141" name="PreProductionSYST">
    <vt:lpwstr>NO</vt:lpwstr>
  </property>
  <property fmtid="{D5CDD505-2E9C-101B-9397-08002B2CF9AE}" pid="142" name="Digital_Delivery">
    <vt:lpwstr>NO</vt:lpwstr>
  </property>
  <property fmtid="{D5CDD505-2E9C-101B-9397-08002B2CF9AE}" pid="143" name="MaterialID">
    <vt:lpwstr/>
  </property>
  <property fmtid="{D5CDD505-2E9C-101B-9397-08002B2CF9AE}" pid="144" name="Signing_Channel">
    <vt:lpwstr/>
  </property>
  <property fmtid="{D5CDD505-2E9C-101B-9397-08002B2CF9AE}" pid="145" name="Personal">
    <vt:lpwstr>NO</vt:lpwstr>
  </property>
  <property fmtid="{D5CDD505-2E9C-101B-9397-08002B2CF9AE}" pid="146" name="Business">
    <vt:lpwstr>YES</vt:lpwstr>
  </property>
  <property fmtid="{D5CDD505-2E9C-101B-9397-08002B2CF9AE}" pid="147" name="ShowExternal">
    <vt:lpwstr>Y</vt:lpwstr>
  </property>
  <property fmtid="{D5CDD505-2E9C-101B-9397-08002B2CF9AE}" pid="148" name="Email2Department">
    <vt:lpwstr>NO</vt:lpwstr>
  </property>
  <property fmtid="{D5CDD505-2E9C-101B-9397-08002B2CF9AE}" pid="149" name="DepartmentEmail">
    <vt:lpwstr/>
  </property>
  <property fmtid="{D5CDD505-2E9C-101B-9397-08002B2CF9AE}" pid="150" name="EmailSubject">
    <vt:lpwstr/>
  </property>
  <property fmtid="{D5CDD505-2E9C-101B-9397-08002B2CF9AE}" pid="151" name="EmailCustomerNrSuffix">
    <vt:lpwstr>NO</vt:lpwstr>
  </property>
  <property fmtid="{D5CDD505-2E9C-101B-9397-08002B2CF9AE}" pid="152" name="enablearchiving">
    <vt:lpwstr>YES</vt:lpwstr>
  </property>
  <property fmtid="{D5CDD505-2E9C-101B-9397-08002B2CF9AE}" pid="153" name="knid">
    <vt:lpwstr>9033105891</vt:lpwstr>
  </property>
  <property fmtid="{D5CDD505-2E9C-101B-9397-08002B2CF9AE}" pid="154" name="arcbrand">
    <vt:lpwstr>SAMPOBANK</vt:lpwstr>
  </property>
  <property fmtid="{D5CDD505-2E9C-101B-9397-08002B2CF9AE}" pid="155" name="documenttype">
    <vt:lpwstr>EA 0265</vt:lpwstr>
  </property>
  <property fmtid="{D5CDD505-2E9C-101B-9397-08002B2CF9AE}" pid="156" name="easource">
    <vt:lpwstr/>
  </property>
  <property fmtid="{D5CDD505-2E9C-101B-9397-08002B2CF9AE}" pid="157" name="key1">
    <vt:lpwstr/>
  </property>
  <property fmtid="{D5CDD505-2E9C-101B-9397-08002B2CF9AE}" pid="158" name="key2">
    <vt:lpwstr/>
  </property>
  <property fmtid="{D5CDD505-2E9C-101B-9397-08002B2CF9AE}" pid="159" name="key3">
    <vt:lpwstr/>
  </property>
  <property fmtid="{D5CDD505-2E9C-101B-9397-08002B2CF9AE}" pid="160" name="key4">
    <vt:lpwstr/>
  </property>
  <property fmtid="{D5CDD505-2E9C-101B-9397-08002B2CF9AE}" pid="161" name="indexkey">
    <vt:lpwstr/>
  </property>
  <property fmtid="{D5CDD505-2E9C-101B-9397-08002B2CF9AE}" pid="162" name="userbrand">
    <vt:lpwstr>SAMPOBANK</vt:lpwstr>
  </property>
  <property fmtid="{D5CDD505-2E9C-101B-9397-08002B2CF9AE}" pid="163" name="indextype">
    <vt:lpwstr/>
  </property>
  <property fmtid="{D5CDD505-2E9C-101B-9397-08002B2CF9AE}" pid="164" name="sbrn">
    <vt:lpwstr>32PM</vt:lpwstr>
  </property>
  <property fmtid="{D5CDD505-2E9C-101B-9397-08002B2CF9AE}" pid="165" name="enableedit">
    <vt:lpwstr>NO</vt:lpwstr>
  </property>
</Properties>
</file>